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D46B" w14:textId="6F0422A5" w:rsidR="00460449" w:rsidRPr="00306B92" w:rsidRDefault="00000000" w:rsidP="00D124B0">
      <w:pPr>
        <w:spacing w:line="300" w:lineRule="exact"/>
        <w:ind w:rightChars="141" w:right="280"/>
        <w:jc w:val="right"/>
        <w:rPr>
          <w:lang w:val="fr-CA"/>
        </w:rPr>
      </w:pPr>
      <w:r>
        <w:rPr>
          <w:rFonts w:hint="eastAsia"/>
        </w:rPr>
        <w:t xml:space="preserve">　　　　　　　　　　　　　　　　　　　　</w:t>
      </w:r>
      <w:r w:rsidRPr="00306B92">
        <w:rPr>
          <w:rFonts w:hint="eastAsia"/>
          <w:lang w:val="fr-CA"/>
        </w:rPr>
        <w:t>Code</w:t>
      </w:r>
      <w:r w:rsidRPr="00306B92">
        <w:rPr>
          <w:rFonts w:hint="eastAsia"/>
          <w:lang w:val="fr-CA"/>
        </w:rPr>
        <w:t>：</w:t>
      </w:r>
      <w:r>
        <w:rPr>
          <w:rFonts w:hint="eastAsia"/>
        </w:rPr>
        <w:t>ECAP3</w:t>
      </w:r>
      <w:r w:rsidR="00A1609D">
        <w:rPr>
          <w:rFonts w:hint="eastAsia"/>
        </w:rPr>
        <w:t>4</w:t>
      </w:r>
    </w:p>
    <w:p w14:paraId="4338D75A" w14:textId="7C233B6A" w:rsidR="00460449" w:rsidRPr="00C92675" w:rsidRDefault="00000000" w:rsidP="003A4E79">
      <w:pPr>
        <w:spacing w:line="300" w:lineRule="exact"/>
        <w:rPr>
          <w:sz w:val="36"/>
          <w:szCs w:val="36"/>
          <w:u w:val="single"/>
          <w:lang w:val="fr-CA"/>
        </w:rPr>
      </w:pPr>
      <w:r>
        <w:rPr>
          <w:rFonts w:hint="eastAsia"/>
        </w:rPr>
        <w:t xml:space="preserve">　</w:t>
      </w:r>
      <w:r w:rsidR="00904FB4" w:rsidRPr="00A1609D">
        <w:rPr>
          <w:lang w:val="fr-CA"/>
        </w:rPr>
        <w:t xml:space="preserve"> </w:t>
      </w:r>
      <w:r w:rsidR="00904FB4" w:rsidRPr="00A1609D">
        <w:rPr>
          <w:sz w:val="36"/>
          <w:szCs w:val="36"/>
          <w:u w:val="single"/>
          <w:lang w:val="fr-CA"/>
        </w:rPr>
        <w:t>Questionnaire</w:t>
      </w:r>
      <w:r w:rsidRPr="00A1609D">
        <w:rPr>
          <w:rFonts w:hint="eastAsia"/>
          <w:sz w:val="36"/>
          <w:szCs w:val="36"/>
          <w:u w:val="single"/>
          <w:lang w:val="fr-CA"/>
        </w:rPr>
        <w:t xml:space="preserve"> </w:t>
      </w:r>
      <w:r w:rsidRPr="00C92675">
        <w:rPr>
          <w:rFonts w:hint="eastAsia"/>
          <w:sz w:val="36"/>
          <w:szCs w:val="36"/>
          <w:u w:val="single"/>
        </w:rPr>
        <w:t xml:space="preserve">　　　　　　　　　　　　　　　　　　　</w:t>
      </w:r>
    </w:p>
    <w:p w14:paraId="314A83CD" w14:textId="69B0E649" w:rsidR="00904FB4" w:rsidRPr="00CF5900" w:rsidRDefault="00904FB4" w:rsidP="00904FB4">
      <w:pPr>
        <w:ind w:firstLine="4803"/>
        <w:rPr>
          <w:sz w:val="21"/>
          <w:szCs w:val="21"/>
          <w:u w:val="single"/>
        </w:rPr>
      </w:pPr>
      <w:proofErr w:type="gramStart"/>
      <w:r w:rsidRPr="00101FCE">
        <w:rPr>
          <w:rFonts w:hint="eastAsia"/>
          <w:sz w:val="22"/>
          <w:szCs w:val="22"/>
          <w:u w:val="single"/>
        </w:rPr>
        <w:t>C</w:t>
      </w:r>
      <w:r w:rsidRPr="00101FCE">
        <w:rPr>
          <w:sz w:val="22"/>
          <w:szCs w:val="22"/>
          <w:u w:val="single"/>
        </w:rPr>
        <w:t xml:space="preserve">ountry </w:t>
      </w:r>
      <w:r w:rsidRPr="00CF5900">
        <w:rPr>
          <w:sz w:val="21"/>
          <w:szCs w:val="21"/>
          <w:u w:val="single"/>
        </w:rPr>
        <w:t>:</w:t>
      </w:r>
      <w:proofErr w:type="gramEnd"/>
      <w:r w:rsidRPr="00CF5900">
        <w:rPr>
          <w:sz w:val="21"/>
          <w:szCs w:val="21"/>
          <w:u w:val="single"/>
        </w:rPr>
        <w:t xml:space="preserve"> </w:t>
      </w:r>
    </w:p>
    <w:p w14:paraId="76AA604C" w14:textId="17F1F499" w:rsidR="00460449" w:rsidRPr="00101FCE" w:rsidRDefault="00101FCE" w:rsidP="00904FB4">
      <w:pPr>
        <w:spacing w:line="480" w:lineRule="auto"/>
        <w:ind w:firstLine="4803"/>
      </w:pPr>
      <w:r w:rsidRPr="00101FC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F26B0A" wp14:editId="58854468">
                <wp:simplePos x="0" y="0"/>
                <wp:positionH relativeFrom="margin">
                  <wp:posOffset>3061335</wp:posOffset>
                </wp:positionH>
                <wp:positionV relativeFrom="margin">
                  <wp:posOffset>899160</wp:posOffset>
                </wp:positionV>
                <wp:extent cx="2952750" cy="0"/>
                <wp:effectExtent l="0" t="0" r="0" b="0"/>
                <wp:wrapNone/>
                <wp:docPr id="2003624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83AC" id="Line 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1.05pt,70.8pt" to="473.5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">
                <w10:wrap anchorx="margin" anchory="margin"/>
              </v:line>
            </w:pict>
          </mc:Fallback>
        </mc:AlternateContent>
      </w:r>
      <w:r w:rsidRPr="00101FC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C38CCF" wp14:editId="7345EB1D">
                <wp:simplePos x="0" y="0"/>
                <wp:positionH relativeFrom="margin">
                  <wp:posOffset>3051810</wp:posOffset>
                </wp:positionH>
                <wp:positionV relativeFrom="margin">
                  <wp:posOffset>603885</wp:posOffset>
                </wp:positionV>
                <wp:extent cx="2952750" cy="0"/>
                <wp:effectExtent l="0" t="0" r="0" b="0"/>
                <wp:wrapNone/>
                <wp:docPr id="19510057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F18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0.3pt,47.55pt" to="472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">
                <w10:wrap anchorx="margin" anchory="margin"/>
              </v:line>
            </w:pict>
          </mc:Fallback>
        </mc:AlternateContent>
      </w:r>
      <w:r w:rsidR="00000000" w:rsidRPr="00101FCE">
        <w:rPr>
          <w:rFonts w:hint="eastAsia"/>
          <w:sz w:val="22"/>
          <w:szCs w:val="22"/>
        </w:rPr>
        <w:t xml:space="preserve">Your </w:t>
      </w:r>
      <w:proofErr w:type="gramStart"/>
      <w:r w:rsidR="00000000" w:rsidRPr="00101FCE">
        <w:rPr>
          <w:rFonts w:hint="eastAsia"/>
          <w:sz w:val="22"/>
          <w:szCs w:val="22"/>
        </w:rPr>
        <w:t>Name</w:t>
      </w:r>
      <w:r w:rsidR="00904FB4" w:rsidRPr="00101FCE">
        <w:rPr>
          <w:sz w:val="22"/>
          <w:szCs w:val="22"/>
        </w:rPr>
        <w:t xml:space="preserve"> </w:t>
      </w:r>
      <w:r w:rsidR="00904FB4" w:rsidRPr="00101FCE">
        <w:rPr>
          <w:sz w:val="21"/>
          <w:szCs w:val="21"/>
        </w:rPr>
        <w:t>:</w:t>
      </w:r>
      <w:proofErr w:type="gramEnd"/>
      <w:r w:rsidR="00904FB4" w:rsidRPr="00101FCE">
        <w:rPr>
          <w:sz w:val="21"/>
          <w:szCs w:val="21"/>
        </w:rPr>
        <w:t xml:space="preserve">    </w:t>
      </w:r>
      <w:r w:rsidR="00904FB4" w:rsidRPr="00101FCE">
        <w:t xml:space="preserve">                                                             </w:t>
      </w:r>
      <w:r w:rsidRPr="00101FCE">
        <w:rPr>
          <w:rFonts w:hint="eastAsia"/>
        </w:rPr>
        <w:t xml:space="preserve">    </w:t>
      </w:r>
      <w:r w:rsidR="00904FB4" w:rsidRPr="00101FCE">
        <w:t xml:space="preserve">                                                         </w:t>
      </w:r>
    </w:p>
    <w:p w14:paraId="013D4431" w14:textId="7684CE82" w:rsidR="00460449" w:rsidRPr="00C92675" w:rsidRDefault="00460449" w:rsidP="003A4E79">
      <w:pPr>
        <w:spacing w:line="300" w:lineRule="exact"/>
        <w:rPr>
          <w:b/>
          <w:color w:val="000000"/>
          <w:sz w:val="38"/>
          <w:szCs w:val="38"/>
        </w:rPr>
      </w:pPr>
    </w:p>
    <w:p w14:paraId="266DB397" w14:textId="4E1C8D2C" w:rsidR="00460449" w:rsidRPr="00182491" w:rsidRDefault="00000000" w:rsidP="00E3417F">
      <w:pPr>
        <w:spacing w:line="300" w:lineRule="exact"/>
        <w:rPr>
          <w:rFonts w:hint="eastAsia"/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</w:rPr>
        <w:t xml:space="preserve"> </w:t>
      </w:r>
      <w:r w:rsidRPr="00A272EB">
        <w:rPr>
          <w:b/>
          <w:color w:val="FF0000"/>
          <w:sz w:val="32"/>
          <w:szCs w:val="32"/>
          <w:u w:val="single"/>
        </w:rPr>
        <w:t xml:space="preserve">Please </w:t>
      </w:r>
      <w:r w:rsidR="00A60194" w:rsidRPr="00A60194">
        <w:rPr>
          <w:b/>
          <w:color w:val="FF0000"/>
          <w:sz w:val="32"/>
          <w:szCs w:val="32"/>
          <w:u w:val="single"/>
        </w:rPr>
        <w:t>submit</w:t>
      </w:r>
      <w:r>
        <w:rPr>
          <w:b/>
          <w:color w:val="FF0000"/>
          <w:sz w:val="32"/>
          <w:szCs w:val="32"/>
          <w:u w:val="single"/>
        </w:rPr>
        <w:t xml:space="preserve"> your answer </w:t>
      </w:r>
      <w:r>
        <w:rPr>
          <w:rFonts w:hint="eastAsia"/>
          <w:b/>
          <w:color w:val="FF0000"/>
          <w:sz w:val="32"/>
          <w:szCs w:val="32"/>
          <w:u w:val="single"/>
        </w:rPr>
        <w:t xml:space="preserve">by </w:t>
      </w:r>
      <w:proofErr w:type="gramStart"/>
      <w:r>
        <w:rPr>
          <w:b/>
          <w:color w:val="FF0000"/>
          <w:sz w:val="32"/>
          <w:szCs w:val="32"/>
          <w:u w:val="single"/>
        </w:rPr>
        <w:t>1</w:t>
      </w:r>
      <w:r w:rsidR="00904FB4">
        <w:rPr>
          <w:b/>
          <w:color w:val="FF0000"/>
          <w:sz w:val="32"/>
          <w:szCs w:val="32"/>
          <w:u w:val="single"/>
        </w:rPr>
        <w:t>2</w:t>
      </w:r>
      <w:r>
        <w:rPr>
          <w:b/>
          <w:color w:val="FF0000"/>
          <w:sz w:val="32"/>
          <w:szCs w:val="32"/>
          <w:u w:val="single"/>
        </w:rPr>
        <w:t>:00  on</w:t>
      </w:r>
      <w:proofErr w:type="gramEnd"/>
      <w:r>
        <w:rPr>
          <w:b/>
          <w:color w:val="FF0000"/>
          <w:sz w:val="32"/>
          <w:szCs w:val="32"/>
          <w:u w:val="single"/>
        </w:rPr>
        <w:t xml:space="preserve"> 1</w:t>
      </w:r>
      <w:r w:rsidR="00A1609D">
        <w:rPr>
          <w:rFonts w:hint="eastAsia"/>
          <w:b/>
          <w:color w:val="FF0000"/>
          <w:sz w:val="32"/>
          <w:szCs w:val="32"/>
          <w:u w:val="single"/>
        </w:rPr>
        <w:t>5</w:t>
      </w:r>
      <w:r w:rsidRPr="005F2564">
        <w:rPr>
          <w:rFonts w:hint="eastAsia"/>
          <w:b/>
          <w:color w:val="FF0000"/>
          <w:sz w:val="32"/>
          <w:szCs w:val="32"/>
          <w:u w:val="single"/>
          <w:vertAlign w:val="superscript"/>
        </w:rPr>
        <w:t>th</w:t>
      </w:r>
      <w:r w:rsidRPr="005F2564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November 202</w:t>
      </w:r>
      <w:r w:rsidR="00A1609D">
        <w:rPr>
          <w:rFonts w:hint="eastAsia"/>
          <w:b/>
          <w:color w:val="FF0000"/>
          <w:sz w:val="32"/>
          <w:szCs w:val="32"/>
          <w:u w:val="single"/>
        </w:rPr>
        <w:t>4</w:t>
      </w:r>
      <w:r w:rsidRPr="005F2564">
        <w:rPr>
          <w:b/>
          <w:color w:val="FF0000"/>
          <w:sz w:val="32"/>
          <w:szCs w:val="32"/>
          <w:u w:val="single"/>
        </w:rPr>
        <w:t>.</w:t>
      </w:r>
    </w:p>
    <w:p w14:paraId="535C95E3" w14:textId="7E77E8E5" w:rsidR="00904FB4" w:rsidRDefault="00904FB4" w:rsidP="003A4E79">
      <w:pPr>
        <w:spacing w:line="300" w:lineRule="exact"/>
      </w:pPr>
    </w:p>
    <w:p w14:paraId="6A2994F8" w14:textId="666E4D29" w:rsidR="00904FB4" w:rsidRPr="00101FCE" w:rsidRDefault="00FE3B22" w:rsidP="003A4E79">
      <w:pPr>
        <w:spacing w:line="300" w:lineRule="exact"/>
        <w:rPr>
          <w:sz w:val="22"/>
          <w:szCs w:val="22"/>
        </w:rPr>
      </w:pPr>
      <w:r w:rsidRPr="00101FCE">
        <w:rPr>
          <w:sz w:val="22"/>
          <w:szCs w:val="22"/>
        </w:rPr>
        <w:t>We would like you to let us know your opinion.</w:t>
      </w:r>
    </w:p>
    <w:p w14:paraId="3CAF6350" w14:textId="0373981E" w:rsidR="00EB0518" w:rsidRPr="00101FCE" w:rsidRDefault="00EB0518" w:rsidP="003A4E79">
      <w:pPr>
        <w:spacing w:line="300" w:lineRule="exact"/>
        <w:rPr>
          <w:sz w:val="22"/>
          <w:szCs w:val="22"/>
        </w:rPr>
      </w:pPr>
      <w:r w:rsidRPr="00101FCE">
        <w:rPr>
          <w:sz w:val="22"/>
          <w:szCs w:val="22"/>
        </w:rPr>
        <w:t xml:space="preserve">What theme of advanced technology, etc. </w:t>
      </w:r>
      <w:r w:rsidR="00A60194" w:rsidRPr="00101FCE">
        <w:rPr>
          <w:rFonts w:hint="eastAsia"/>
          <w:sz w:val="22"/>
          <w:szCs w:val="22"/>
        </w:rPr>
        <w:t>d</w:t>
      </w:r>
      <w:r w:rsidR="00A60194" w:rsidRPr="00101FCE">
        <w:rPr>
          <w:sz w:val="22"/>
          <w:szCs w:val="22"/>
        </w:rPr>
        <w:t xml:space="preserve">o you want to focus on </w:t>
      </w:r>
      <w:r w:rsidRPr="00101FCE">
        <w:rPr>
          <w:sz w:val="22"/>
          <w:szCs w:val="22"/>
        </w:rPr>
        <w:t xml:space="preserve">for </w:t>
      </w:r>
      <w:proofErr w:type="gramStart"/>
      <w:r w:rsidRPr="00101FCE">
        <w:rPr>
          <w:sz w:val="22"/>
          <w:szCs w:val="22"/>
        </w:rPr>
        <w:t>next</w:t>
      </w:r>
      <w:proofErr w:type="gramEnd"/>
      <w:r w:rsidRPr="00101FCE">
        <w:rPr>
          <w:sz w:val="22"/>
          <w:szCs w:val="22"/>
        </w:rPr>
        <w:t xml:space="preserve"> ECAP? </w:t>
      </w:r>
    </w:p>
    <w:p w14:paraId="5EA9B121" w14:textId="1DBF14BB" w:rsidR="00A54D89" w:rsidRPr="00A60194" w:rsidRDefault="00A54D89" w:rsidP="00CF5900">
      <w:pPr>
        <w:spacing w:line="140" w:lineRule="exact"/>
        <w:ind w:left="567"/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750"/>
      </w:tblGrid>
      <w:tr w:rsidR="00A54D89" w14:paraId="3EFECB11" w14:textId="77777777" w:rsidTr="00101FCE">
        <w:trPr>
          <w:trHeight w:val="5987"/>
        </w:trPr>
        <w:tc>
          <w:tcPr>
            <w:tcW w:w="9750" w:type="dxa"/>
          </w:tcPr>
          <w:p w14:paraId="5DCE9E93" w14:textId="406190BD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7DFA902" w14:textId="77777777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7502ACF8" w14:textId="4FDC4018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1A29C8CA" w14:textId="77777777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79FB3375" w14:textId="771ED183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46D2932C" w14:textId="72881936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11945733" w14:textId="77777777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4F95DB9C" w14:textId="2C2FDE0B" w:rsidR="00CF5900" w:rsidRPr="00101FCE" w:rsidRDefault="00CF5900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32B4867" w14:textId="77777777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016DAD1C" w14:textId="559E2EBC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1F0561FF" w14:textId="77777777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E47B387" w14:textId="77777777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F44B9CE" w14:textId="51037B2A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64A9DCA2" w14:textId="3C48C5C8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758FB0DB" w14:textId="77777777" w:rsidR="00F3609A" w:rsidRPr="00101FCE" w:rsidRDefault="00F3609A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670A1EF" w14:textId="77777777" w:rsidR="00F3609A" w:rsidRPr="00101FCE" w:rsidRDefault="00F3609A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7A7968E0" w14:textId="77777777" w:rsidR="00F3609A" w:rsidRPr="00101FCE" w:rsidRDefault="00F3609A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5B7A9BF4" w14:textId="77777777" w:rsidR="00A54D89" w:rsidRPr="00101FCE" w:rsidRDefault="00A54D89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2EFD1AED" w14:textId="77777777" w:rsidR="00101FCE" w:rsidRPr="00101FCE" w:rsidRDefault="00101FCE" w:rsidP="00A93C2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4FC12444" w14:textId="51ABD9B0" w:rsidR="00A54D89" w:rsidRPr="002D5AF0" w:rsidRDefault="00A54D89" w:rsidP="00A54D89">
      <w:pPr>
        <w:spacing w:line="300" w:lineRule="exact"/>
        <w:jc w:val="right"/>
        <w:rPr>
          <w:b/>
        </w:rPr>
      </w:pPr>
    </w:p>
    <w:p w14:paraId="62C75F7B" w14:textId="77777777" w:rsidR="00101FCE" w:rsidRDefault="00101FCE" w:rsidP="00CF5900">
      <w:pPr>
        <w:spacing w:line="300" w:lineRule="exact"/>
        <w:ind w:leftChars="-71" w:left="-1" w:hangingChars="67" w:hanging="140"/>
        <w:rPr>
          <w:sz w:val="21"/>
          <w:szCs w:val="21"/>
        </w:rPr>
      </w:pPr>
    </w:p>
    <w:p w14:paraId="147FE00A" w14:textId="41367F88" w:rsidR="000D56C7" w:rsidRPr="00101FCE" w:rsidRDefault="007E4974" w:rsidP="00101FCE">
      <w:pPr>
        <w:spacing w:line="300" w:lineRule="exact"/>
        <w:ind w:leftChars="-71" w:left="6" w:rightChars="-143" w:right="-284" w:hangingChars="67" w:hanging="147"/>
        <w:rPr>
          <w:sz w:val="22"/>
          <w:szCs w:val="22"/>
        </w:rPr>
      </w:pPr>
      <w:r w:rsidRPr="00101FCE">
        <w:rPr>
          <w:rFonts w:hint="eastAsia"/>
          <w:sz w:val="22"/>
          <w:szCs w:val="22"/>
        </w:rPr>
        <w:t>【</w:t>
      </w:r>
      <w:r w:rsidRPr="00101FCE">
        <w:rPr>
          <w:rFonts w:hint="eastAsia"/>
          <w:sz w:val="22"/>
          <w:szCs w:val="22"/>
        </w:rPr>
        <w:t>R</w:t>
      </w:r>
      <w:r w:rsidRPr="00101FCE">
        <w:rPr>
          <w:sz w:val="22"/>
          <w:szCs w:val="22"/>
        </w:rPr>
        <w:t>eference</w:t>
      </w:r>
      <w:r w:rsidRPr="00101FCE">
        <w:rPr>
          <w:rFonts w:hint="eastAsia"/>
          <w:sz w:val="22"/>
          <w:szCs w:val="22"/>
        </w:rPr>
        <w:t>】</w:t>
      </w:r>
      <w:r w:rsidRPr="00101FCE">
        <w:rPr>
          <w:sz w:val="22"/>
          <w:szCs w:val="22"/>
        </w:rPr>
        <w:t>The following information is an example of advanced new technologies toward</w:t>
      </w:r>
      <w:r w:rsidR="00A54D89" w:rsidRPr="00101FCE">
        <w:rPr>
          <w:sz w:val="22"/>
          <w:szCs w:val="22"/>
        </w:rPr>
        <w:t>s</w:t>
      </w:r>
      <w:r w:rsidRPr="00101FCE">
        <w:rPr>
          <w:sz w:val="22"/>
          <w:szCs w:val="22"/>
        </w:rPr>
        <w:t xml:space="preserve"> carbon </w:t>
      </w:r>
      <w:r w:rsidR="00A54D89" w:rsidRPr="00101FCE">
        <w:rPr>
          <w:sz w:val="22"/>
          <w:szCs w:val="22"/>
        </w:rPr>
        <w:t>neutrality.</w:t>
      </w:r>
    </w:p>
    <w:p w14:paraId="324E6EC6" w14:textId="405526EB" w:rsidR="001264CD" w:rsidRDefault="00101FCE" w:rsidP="003A4E79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AD162F5" wp14:editId="07A30C8F">
                <wp:simplePos x="0" y="0"/>
                <wp:positionH relativeFrom="margin">
                  <wp:posOffset>-81915</wp:posOffset>
                </wp:positionH>
                <wp:positionV relativeFrom="paragraph">
                  <wp:posOffset>232410</wp:posOffset>
                </wp:positionV>
                <wp:extent cx="1181100" cy="200025"/>
                <wp:effectExtent l="0" t="0" r="19050" b="28575"/>
                <wp:wrapSquare wrapText="bothSides"/>
                <wp:docPr id="1412991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F468" w14:textId="05B9AB1E" w:rsidR="001264CD" w:rsidRPr="00101FCE" w:rsidRDefault="00D124B0" w:rsidP="001264CD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01FCE">
                              <w:rPr>
                                <w:sz w:val="22"/>
                                <w:szCs w:val="22"/>
                              </w:rPr>
                              <w:t>ECAP 31 in 2023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6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45pt;margin-top:18.3pt;width:93pt;height:15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">
                <v:textbox inset="1mm,.5mm,1mm,.5mm">
                  <w:txbxContent>
                    <w:p w14:paraId="7EF6F468" w14:textId="05B9AB1E" w:rsidR="001264CD" w:rsidRPr="00101FCE" w:rsidRDefault="00D124B0" w:rsidP="001264CD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01FCE">
                        <w:rPr>
                          <w:sz w:val="22"/>
                          <w:szCs w:val="22"/>
                        </w:rPr>
                        <w:t>ECAP 31 in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2DCF5F" w14:textId="3A0080AC" w:rsidR="000D56C7" w:rsidRPr="000D56C7" w:rsidRDefault="00101FCE" w:rsidP="00A54D89">
      <w:pPr>
        <w:spacing w:line="300" w:lineRule="exact"/>
        <w:ind w:leftChars="-214" w:hangingChars="214" w:hanging="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C693AA" wp14:editId="1ED2A757">
                <wp:simplePos x="0" y="0"/>
                <wp:positionH relativeFrom="column">
                  <wp:posOffset>2118360</wp:posOffset>
                </wp:positionH>
                <wp:positionV relativeFrom="paragraph">
                  <wp:posOffset>51435</wp:posOffset>
                </wp:positionV>
                <wp:extent cx="1200150" cy="200025"/>
                <wp:effectExtent l="0" t="0" r="19050" b="28575"/>
                <wp:wrapSquare wrapText="bothSides"/>
                <wp:docPr id="16253755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03537" w14:textId="66A28946" w:rsidR="00A6414C" w:rsidRPr="00101FCE" w:rsidRDefault="00A6414C" w:rsidP="00A6414C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01FCE">
                              <w:rPr>
                                <w:sz w:val="22"/>
                                <w:szCs w:val="22"/>
                              </w:rPr>
                              <w:t>ECAP 3</w:t>
                            </w:r>
                            <w:r w:rsidRPr="00101F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101FCE">
                              <w:rPr>
                                <w:sz w:val="22"/>
                                <w:szCs w:val="22"/>
                              </w:rPr>
                              <w:t xml:space="preserve"> in 202</w:t>
                            </w:r>
                            <w:r w:rsidRPr="00101F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93AA" id="_x0000_s1027" type="#_x0000_t202" style="position:absolute;margin-left:166.8pt;margin-top:4.05pt;width:94.5pt;height:15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">
                <v:textbox inset="1mm,.5mm,1mm,.5mm">
                  <w:txbxContent>
                    <w:p w14:paraId="60903537" w14:textId="66A28946" w:rsidR="00A6414C" w:rsidRPr="00101FCE" w:rsidRDefault="00A6414C" w:rsidP="00A6414C">
                      <w:pPr>
                        <w:spacing w:line="24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01FCE">
                        <w:rPr>
                          <w:sz w:val="22"/>
                          <w:szCs w:val="22"/>
                        </w:rPr>
                        <w:t>ECAP 3</w:t>
                      </w:r>
                      <w:r w:rsidRPr="00101FCE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 w:rsidRPr="00101FCE">
                        <w:rPr>
                          <w:sz w:val="22"/>
                          <w:szCs w:val="22"/>
                        </w:rPr>
                        <w:t xml:space="preserve"> in 202</w:t>
                      </w:r>
                      <w:r w:rsidRPr="00101FCE"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B0D86FC" wp14:editId="621CB66D">
                <wp:simplePos x="0" y="0"/>
                <wp:positionH relativeFrom="margin">
                  <wp:posOffset>4242435</wp:posOffset>
                </wp:positionH>
                <wp:positionV relativeFrom="paragraph">
                  <wp:posOffset>41910</wp:posOffset>
                </wp:positionV>
                <wp:extent cx="2195195" cy="209550"/>
                <wp:effectExtent l="0" t="0" r="1460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42697" w14:textId="73668BA9" w:rsidR="001264CD" w:rsidRPr="00101FCE" w:rsidRDefault="001264CD" w:rsidP="001264CD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01FCE">
                              <w:rPr>
                                <w:sz w:val="22"/>
                                <w:szCs w:val="22"/>
                              </w:rPr>
                              <w:t>Tentative Items of ECAP 37 in 202</w:t>
                            </w:r>
                            <w:r w:rsidR="00A1609D" w:rsidRPr="00101F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86FC" id="_x0000_s1028" type="#_x0000_t202" style="position:absolute;margin-left:334.05pt;margin-top:3.3pt;width:172.85pt;height:16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">
                <v:textbox inset="1mm,.5mm,1mm,.5mm">
                  <w:txbxContent>
                    <w:p w14:paraId="7F042697" w14:textId="73668BA9" w:rsidR="001264CD" w:rsidRPr="00101FCE" w:rsidRDefault="001264CD" w:rsidP="001264CD">
                      <w:pPr>
                        <w:spacing w:line="24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01FCE">
                        <w:rPr>
                          <w:sz w:val="22"/>
                          <w:szCs w:val="22"/>
                        </w:rPr>
                        <w:t>Tentative Items of ECAP 37 in 202</w:t>
                      </w:r>
                      <w:r w:rsidR="00A1609D" w:rsidRPr="00101FCE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8D040D" w14:textId="3D59B2BB" w:rsidR="000D56C7" w:rsidRDefault="00A6414C" w:rsidP="003A4E79">
      <w:pPr>
        <w:spacing w:line="300" w:lineRule="exact"/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87E2ADC" wp14:editId="75803CFC">
            <wp:simplePos x="0" y="0"/>
            <wp:positionH relativeFrom="column">
              <wp:posOffset>-539115</wp:posOffset>
            </wp:positionH>
            <wp:positionV relativeFrom="paragraph">
              <wp:posOffset>186055</wp:posOffset>
            </wp:positionV>
            <wp:extent cx="1941830" cy="1685925"/>
            <wp:effectExtent l="0" t="0" r="1270" b="9525"/>
            <wp:wrapSquare wrapText="bothSides"/>
            <wp:docPr id="145102891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39034" w14:textId="118BDFB0" w:rsidR="000D56C7" w:rsidRPr="00A1609D" w:rsidRDefault="00A6414C" w:rsidP="003A4E79">
      <w:pPr>
        <w:spacing w:line="300" w:lineRule="exact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5489DBA" wp14:editId="697A9A0A">
            <wp:simplePos x="0" y="0"/>
            <wp:positionH relativeFrom="page">
              <wp:posOffset>4752340</wp:posOffset>
            </wp:positionH>
            <wp:positionV relativeFrom="paragraph">
              <wp:posOffset>13970</wp:posOffset>
            </wp:positionV>
            <wp:extent cx="2657475" cy="1934845"/>
            <wp:effectExtent l="0" t="0" r="9525" b="8255"/>
            <wp:wrapSquare wrapText="bothSides"/>
            <wp:docPr id="195757229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21BA433E" wp14:editId="1FFA8986">
            <wp:simplePos x="0" y="0"/>
            <wp:positionH relativeFrom="margin">
              <wp:posOffset>1452053</wp:posOffset>
            </wp:positionH>
            <wp:positionV relativeFrom="paragraph">
              <wp:posOffset>5080</wp:posOffset>
            </wp:positionV>
            <wp:extent cx="2494684" cy="1914525"/>
            <wp:effectExtent l="0" t="0" r="1270" b="0"/>
            <wp:wrapNone/>
            <wp:docPr id="121235135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996" cy="191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73E64" w14:textId="2B564F51" w:rsidR="000D56C7" w:rsidRDefault="000D56C7" w:rsidP="003A4E79">
      <w:pPr>
        <w:spacing w:line="300" w:lineRule="exact"/>
      </w:pPr>
    </w:p>
    <w:p w14:paraId="789FD4B5" w14:textId="178728F5" w:rsidR="000D56C7" w:rsidRDefault="000D56C7" w:rsidP="003A4E79">
      <w:pPr>
        <w:spacing w:line="300" w:lineRule="exact"/>
      </w:pPr>
    </w:p>
    <w:p w14:paraId="1ABE3A0C" w14:textId="52FC3ABC" w:rsidR="00A1609D" w:rsidRDefault="00A1609D">
      <w:r>
        <w:br w:type="page"/>
      </w:r>
    </w:p>
    <w:p w14:paraId="7D5339AA" w14:textId="77777777" w:rsidR="00460449" w:rsidRDefault="00460449">
      <w:pPr>
        <w:pStyle w:val="a3"/>
        <w:tabs>
          <w:tab w:val="clear" w:pos="4252"/>
          <w:tab w:val="clear" w:pos="8504"/>
        </w:tabs>
        <w:snapToGrid/>
      </w:pPr>
    </w:p>
    <w:p w14:paraId="7CD82943" w14:textId="678FE828" w:rsidR="00460449" w:rsidRPr="00101FCE" w:rsidRDefault="00000000" w:rsidP="00A60194">
      <w:pPr>
        <w:pStyle w:val="a3"/>
        <w:tabs>
          <w:tab w:val="clear" w:pos="4252"/>
          <w:tab w:val="clear" w:pos="8504"/>
        </w:tabs>
        <w:snapToGrid/>
        <w:ind w:left="477" w:rightChars="-143" w:right="-284" w:hanging="477"/>
        <w:rPr>
          <w:sz w:val="22"/>
          <w:szCs w:val="22"/>
        </w:rPr>
      </w:pPr>
      <w:r w:rsidRPr="00101FCE">
        <w:rPr>
          <w:rFonts w:hint="eastAsia"/>
          <w:sz w:val="22"/>
          <w:szCs w:val="22"/>
        </w:rPr>
        <w:t>For future reference,</w:t>
      </w:r>
      <w:r w:rsidRPr="00101FCE">
        <w:rPr>
          <w:rFonts w:hint="eastAsia"/>
          <w:sz w:val="22"/>
          <w:szCs w:val="22"/>
        </w:rPr>
        <w:t xml:space="preserve">　</w:t>
      </w:r>
      <w:r w:rsidRPr="00101FCE">
        <w:rPr>
          <w:rFonts w:hint="eastAsia"/>
          <w:sz w:val="22"/>
          <w:szCs w:val="22"/>
        </w:rPr>
        <w:t xml:space="preserve">We would appreciate your </w:t>
      </w:r>
      <w:r w:rsidRPr="00101FCE">
        <w:rPr>
          <w:sz w:val="22"/>
          <w:szCs w:val="22"/>
        </w:rPr>
        <w:t>informing</w:t>
      </w:r>
      <w:r w:rsidRPr="00101FCE">
        <w:rPr>
          <w:rFonts w:hint="eastAsia"/>
          <w:sz w:val="22"/>
          <w:szCs w:val="22"/>
        </w:rPr>
        <w:t xml:space="preserve"> us of any comments you may have.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D53590" w14:paraId="10E27A48" w14:textId="77777777" w:rsidTr="00101FCE">
        <w:trPr>
          <w:trHeight w:val="5867"/>
        </w:trPr>
        <w:tc>
          <w:tcPr>
            <w:tcW w:w="9633" w:type="dxa"/>
          </w:tcPr>
          <w:p w14:paraId="7A4CBBDD" w14:textId="77777777" w:rsidR="00460449" w:rsidRPr="00101FCE" w:rsidRDefault="00460449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1420B8D5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5AB25AF3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55A361E5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91D2E0F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60183359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8B372BD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20EE1DBB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4EE0BAA0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0CD68456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7024717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2577807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2140CAE6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0F1E9271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4915A446" w14:textId="77777777" w:rsidR="00F3609A" w:rsidRPr="00101FCE" w:rsidRDefault="00F3609A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1F06C4D7" w14:textId="77777777" w:rsidR="00F3609A" w:rsidRPr="00101FCE" w:rsidRDefault="00F3609A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D433E53" w14:textId="77777777" w:rsidR="00F3609A" w:rsidRPr="00101FCE" w:rsidRDefault="00F3609A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39488DE3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2EC68A21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548A5DBA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6FFCF88E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  <w:p w14:paraId="0BB3EEF2" w14:textId="77777777" w:rsidR="00D124B0" w:rsidRPr="00101FCE" w:rsidRDefault="00D124B0" w:rsidP="00101FC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5B79D0C1" w14:textId="77777777" w:rsidR="00460449" w:rsidRDefault="00460449" w:rsidP="00101FCE">
      <w:pPr>
        <w:pStyle w:val="a3"/>
        <w:tabs>
          <w:tab w:val="clear" w:pos="4252"/>
          <w:tab w:val="clear" w:pos="8504"/>
        </w:tabs>
        <w:snapToGrid/>
        <w:spacing w:line="300" w:lineRule="exact"/>
      </w:pPr>
    </w:p>
    <w:p w14:paraId="6B4A6995" w14:textId="059FFD03" w:rsidR="00460449" w:rsidRPr="00101FCE" w:rsidRDefault="00000000" w:rsidP="009677B6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101FCE">
        <w:rPr>
          <w:rFonts w:hint="eastAsia"/>
          <w:b/>
          <w:sz w:val="22"/>
          <w:szCs w:val="22"/>
        </w:rPr>
        <w:t>Thank you very much for your kind cooperation and valuable feedback!</w:t>
      </w:r>
    </w:p>
    <w:sectPr w:rsidR="00460449" w:rsidRPr="00101FCE" w:rsidSect="00C92675">
      <w:footerReference w:type="default" r:id="rId10"/>
      <w:pgSz w:w="11906" w:h="16838"/>
      <w:pgMar w:top="1134" w:right="1134" w:bottom="851" w:left="1134" w:header="709" w:footer="454" w:gutter="0"/>
      <w:cols w:space="708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7CED" w14:textId="77777777" w:rsidR="00522944" w:rsidRDefault="00522944">
      <w:r>
        <w:separator/>
      </w:r>
    </w:p>
  </w:endnote>
  <w:endnote w:type="continuationSeparator" w:id="0">
    <w:p w14:paraId="6A8A1652" w14:textId="77777777" w:rsidR="00522944" w:rsidRDefault="0052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C945" w14:textId="77777777" w:rsidR="00460449" w:rsidRDefault="00000000">
    <w:pPr>
      <w:jc w:val="center"/>
      <w:rPr>
        <w:sz w:val="22"/>
      </w:rPr>
    </w:pPr>
    <w:r>
      <w:rPr>
        <w:sz w:val="22"/>
      </w:rPr>
      <w:t xml:space="preserve">The Energy </w:t>
    </w:r>
    <w:smartTag w:uri="urn:schemas-microsoft-com:office:smarttags" w:element="place">
      <w:smartTag w:uri="urn:schemas-microsoft-com:office:smarttags" w:element="City">
        <w:r>
          <w:rPr>
            <w:sz w:val="22"/>
          </w:rPr>
          <w:t>Conservation Center</w:t>
        </w:r>
      </w:smartTag>
      <w:r>
        <w:rPr>
          <w:sz w:val="22"/>
        </w:rPr>
        <w:t xml:space="preserve">, </w:t>
      </w:r>
      <w:smartTag w:uri="urn:schemas-microsoft-com:office:smarttags" w:element="country-region">
        <w:r>
          <w:rPr>
            <w:sz w:val="22"/>
          </w:rPr>
          <w:t>Japan</w:t>
        </w:r>
      </w:smartTag>
    </w:smartTag>
  </w:p>
  <w:p w14:paraId="22F03B87" w14:textId="77777777" w:rsidR="00460449" w:rsidRDefault="00460449">
    <w:pPr>
      <w:pStyle w:val="a4"/>
      <w:jc w:val="center"/>
      <w:rPr>
        <w:rStyle w:val="a5"/>
      </w:rPr>
    </w:pPr>
  </w:p>
  <w:p w14:paraId="75286D40" w14:textId="77777777" w:rsidR="00460449" w:rsidRDefault="0000000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13CC" w14:textId="77777777" w:rsidR="00522944" w:rsidRDefault="00522944">
      <w:r>
        <w:separator/>
      </w:r>
    </w:p>
  </w:footnote>
  <w:footnote w:type="continuationSeparator" w:id="0">
    <w:p w14:paraId="07A0AACB" w14:textId="77777777" w:rsidR="00522944" w:rsidRDefault="0052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677B0"/>
    <w:multiLevelType w:val="hybridMultilevel"/>
    <w:tmpl w:val="E152A978"/>
    <w:lvl w:ilvl="0" w:tplc="078A911E">
      <w:start w:val="1"/>
      <w:numFmt w:val="decimal"/>
      <w:lvlText w:val="%1."/>
      <w:lvlJc w:val="left"/>
      <w:pPr>
        <w:ind w:left="720" w:hanging="360"/>
      </w:pPr>
    </w:lvl>
    <w:lvl w:ilvl="1" w:tplc="C7964CFA">
      <w:start w:val="1"/>
      <w:numFmt w:val="decimal"/>
      <w:lvlText w:val="%2."/>
      <w:lvlJc w:val="left"/>
      <w:pPr>
        <w:ind w:left="1440" w:hanging="1080"/>
      </w:pPr>
    </w:lvl>
    <w:lvl w:ilvl="2" w:tplc="A24A7652">
      <w:start w:val="1"/>
      <w:numFmt w:val="decimal"/>
      <w:lvlText w:val="%3."/>
      <w:lvlJc w:val="left"/>
      <w:pPr>
        <w:ind w:left="2160" w:hanging="1980"/>
      </w:pPr>
    </w:lvl>
    <w:lvl w:ilvl="3" w:tplc="CAA4A346">
      <w:start w:val="1"/>
      <w:numFmt w:val="decimal"/>
      <w:lvlText w:val="%4."/>
      <w:lvlJc w:val="left"/>
      <w:pPr>
        <w:ind w:left="2880" w:hanging="2520"/>
      </w:pPr>
    </w:lvl>
    <w:lvl w:ilvl="4" w:tplc="3C700CB0">
      <w:start w:val="1"/>
      <w:numFmt w:val="decimal"/>
      <w:lvlText w:val="%5."/>
      <w:lvlJc w:val="left"/>
      <w:pPr>
        <w:ind w:left="3600" w:hanging="3240"/>
      </w:pPr>
    </w:lvl>
    <w:lvl w:ilvl="5" w:tplc="1BE44518">
      <w:start w:val="1"/>
      <w:numFmt w:val="decimal"/>
      <w:lvlText w:val="%6."/>
      <w:lvlJc w:val="left"/>
      <w:pPr>
        <w:ind w:left="4320" w:hanging="4140"/>
      </w:pPr>
    </w:lvl>
    <w:lvl w:ilvl="6" w:tplc="04A2FF66">
      <w:start w:val="1"/>
      <w:numFmt w:val="decimal"/>
      <w:lvlText w:val="%7."/>
      <w:lvlJc w:val="left"/>
      <w:pPr>
        <w:ind w:left="5040" w:hanging="4680"/>
      </w:pPr>
    </w:lvl>
    <w:lvl w:ilvl="7" w:tplc="A092993C">
      <w:start w:val="1"/>
      <w:numFmt w:val="decimal"/>
      <w:lvlText w:val="%8."/>
      <w:lvlJc w:val="left"/>
      <w:pPr>
        <w:ind w:left="5760" w:hanging="5400"/>
      </w:pPr>
    </w:lvl>
    <w:lvl w:ilvl="8" w:tplc="225686C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87E7868"/>
    <w:multiLevelType w:val="hybridMultilevel"/>
    <w:tmpl w:val="0FA693CE"/>
    <w:lvl w:ilvl="0" w:tplc="92288A7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E5F237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3CE7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7A885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0C68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8278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4E93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AA78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822B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6528526">
    <w:abstractNumId w:val="1"/>
  </w:num>
  <w:num w:numId="2" w16cid:durableId="12411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2"/>
  <w:drawingGridVerticalSpacing w:val="3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B4"/>
    <w:rsid w:val="000D56C7"/>
    <w:rsid w:val="00101FCE"/>
    <w:rsid w:val="00115882"/>
    <w:rsid w:val="001264CD"/>
    <w:rsid w:val="00460449"/>
    <w:rsid w:val="00522944"/>
    <w:rsid w:val="00527646"/>
    <w:rsid w:val="006B1CC3"/>
    <w:rsid w:val="007E4974"/>
    <w:rsid w:val="00904FB4"/>
    <w:rsid w:val="00A1609D"/>
    <w:rsid w:val="00A54D89"/>
    <w:rsid w:val="00A60194"/>
    <w:rsid w:val="00A6414C"/>
    <w:rsid w:val="00CF5900"/>
    <w:rsid w:val="00D124B0"/>
    <w:rsid w:val="00EB0518"/>
    <w:rsid w:val="00ED5595"/>
    <w:rsid w:val="00F30D8C"/>
    <w:rsid w:val="00F3609A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5EF9D6EB"/>
  <w15:chartTrackingRefBased/>
  <w15:docId w15:val="{7E36E88D-76BD-44B5-9F36-CCF0582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567" w:hanging="567"/>
    </w:pPr>
  </w:style>
  <w:style w:type="table" w:styleId="a7">
    <w:name w:val="Table Grid"/>
    <w:basedOn w:val="a1"/>
    <w:rsid w:val="00D535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F2564"/>
    <w:rPr>
      <w:color w:val="0563C1"/>
      <w:u w:val="single"/>
    </w:rPr>
  </w:style>
  <w:style w:type="paragraph" w:styleId="a9">
    <w:name w:val="Balloon Text"/>
    <w:basedOn w:val="a"/>
    <w:link w:val="aa"/>
    <w:rsid w:val="001824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82491"/>
    <w:rPr>
      <w:rFonts w:ascii="Arial" w:eastAsia="ＭＳ ゴシック" w:hAnsi="Arial" w:cs="Times New Roman"/>
      <w:sz w:val="18"/>
      <w:szCs w:val="18"/>
    </w:rPr>
  </w:style>
  <w:style w:type="paragraph" w:styleId="ab">
    <w:name w:val="Title"/>
    <w:basedOn w:val="a"/>
    <w:pPr>
      <w:spacing w:after="300"/>
    </w:pPr>
    <w:rPr>
      <w:color w:val="17365D"/>
      <w:sz w:val="52"/>
    </w:rPr>
  </w:style>
  <w:style w:type="paragraph" w:styleId="ac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imoto\Application%20Data\Microsoft\Templates\English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English1.dot</Template>
  <TotalTime>151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emphasized the following three points during this training course:</vt:lpstr>
      <vt:lpstr>We emphasized the following three points during this training course:</vt:lpstr>
    </vt:vector>
  </TitlesOfParts>
  <Company>（株）メディア総合研究所</Company>
  <LinksUpToDate>false</LinksUpToDate>
  <CharactersWithSpaces>735</CharactersWithSpaces>
  <SharedDoc>false</SharedDoc>
  <HLinks>
    <vt:vector size="6" baseType="variant"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mailto:ka.ito@eccj.or.jp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emphasized the following three points during this training course:</dc:title>
  <dc:subject/>
  <dc:creator>okimoto</dc:creator>
  <cp:keywords/>
  <cp:lastModifiedBy>ECCJ3017</cp:lastModifiedBy>
  <cp:revision>11</cp:revision>
  <cp:lastPrinted>2021-11-04T01:49:00Z</cp:lastPrinted>
  <dcterms:created xsi:type="dcterms:W3CDTF">2023-09-05T06:43:00Z</dcterms:created>
  <dcterms:modified xsi:type="dcterms:W3CDTF">2024-11-07T01:38:00Z</dcterms:modified>
</cp:coreProperties>
</file>