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D46B" w14:textId="685ED58E" w:rsidR="00460449" w:rsidRPr="007358C7" w:rsidRDefault="00000000" w:rsidP="00D124B0">
      <w:pPr>
        <w:spacing w:line="300" w:lineRule="exact"/>
        <w:ind w:rightChars="141" w:right="280"/>
        <w:jc w:val="right"/>
        <w:rPr>
          <w:rFonts w:asciiTheme="majorHAnsi" w:hAnsiTheme="majorHAnsi" w:cstheme="majorHAnsi"/>
          <w:lang w:val="fr-CA"/>
        </w:rPr>
      </w:pPr>
      <w:r w:rsidRPr="007358C7">
        <w:rPr>
          <w:rFonts w:asciiTheme="majorHAnsi" w:hAnsiTheme="majorHAnsi" w:cstheme="majorHAnsi"/>
        </w:rPr>
        <w:t xml:space="preserve">　　　　　　　　　　　　　　　　　　　　</w:t>
      </w:r>
      <w:r w:rsidRPr="007358C7">
        <w:rPr>
          <w:rFonts w:asciiTheme="majorHAnsi" w:hAnsiTheme="majorHAnsi" w:cstheme="majorHAnsi"/>
          <w:lang w:val="fr-CA"/>
        </w:rPr>
        <w:t>Code</w:t>
      </w:r>
      <w:r w:rsidRPr="007358C7">
        <w:rPr>
          <w:rFonts w:asciiTheme="majorHAnsi" w:hAnsiTheme="majorHAnsi" w:cstheme="majorHAnsi"/>
          <w:lang w:val="fr-CA"/>
        </w:rPr>
        <w:t>：</w:t>
      </w:r>
      <w:r w:rsidRPr="007358C7">
        <w:rPr>
          <w:rFonts w:asciiTheme="majorHAnsi" w:hAnsiTheme="majorHAnsi" w:cstheme="majorHAnsi"/>
        </w:rPr>
        <w:t>ECAP3</w:t>
      </w:r>
      <w:r w:rsidR="00D73447" w:rsidRPr="007358C7">
        <w:rPr>
          <w:rFonts w:asciiTheme="majorHAnsi" w:hAnsiTheme="majorHAnsi" w:cstheme="majorHAnsi"/>
        </w:rPr>
        <w:t>7</w:t>
      </w:r>
    </w:p>
    <w:p w14:paraId="4338D75A" w14:textId="7C233B6A" w:rsidR="00460449" w:rsidRPr="007358C7" w:rsidRDefault="00000000" w:rsidP="006928B5">
      <w:pPr>
        <w:spacing w:line="340" w:lineRule="exact"/>
        <w:ind w:left="142"/>
        <w:rPr>
          <w:rFonts w:asciiTheme="majorHAnsi" w:hAnsiTheme="majorHAnsi" w:cstheme="majorHAnsi"/>
          <w:sz w:val="36"/>
          <w:szCs w:val="36"/>
          <w:u w:val="single"/>
          <w:lang w:val="fr-CA"/>
        </w:rPr>
      </w:pPr>
      <w:r w:rsidRPr="007358C7">
        <w:rPr>
          <w:rFonts w:asciiTheme="majorHAnsi" w:hAnsiTheme="majorHAnsi" w:cstheme="majorHAnsi"/>
        </w:rPr>
        <w:t xml:space="preserve">　</w:t>
      </w:r>
      <w:r w:rsidR="00904FB4" w:rsidRPr="007358C7">
        <w:rPr>
          <w:rFonts w:asciiTheme="majorHAnsi" w:hAnsiTheme="majorHAnsi" w:cstheme="majorHAnsi"/>
          <w:lang w:val="fr-CA"/>
        </w:rPr>
        <w:t xml:space="preserve"> </w:t>
      </w:r>
      <w:r w:rsidR="00904FB4" w:rsidRPr="007358C7">
        <w:rPr>
          <w:rFonts w:asciiTheme="majorHAnsi" w:hAnsiTheme="majorHAnsi" w:cstheme="majorHAnsi"/>
          <w:sz w:val="36"/>
          <w:szCs w:val="36"/>
          <w:u w:val="single"/>
          <w:lang w:val="fr-CA"/>
        </w:rPr>
        <w:t>Questionnaire</w:t>
      </w:r>
      <w:r w:rsidRPr="007358C7">
        <w:rPr>
          <w:rFonts w:asciiTheme="majorHAnsi" w:hAnsiTheme="majorHAnsi" w:cstheme="majorHAnsi"/>
          <w:sz w:val="36"/>
          <w:szCs w:val="36"/>
          <w:u w:val="single"/>
          <w:lang w:val="fr-CA"/>
        </w:rPr>
        <w:t xml:space="preserve"> </w:t>
      </w:r>
      <w:r w:rsidRPr="007358C7">
        <w:rPr>
          <w:rFonts w:asciiTheme="majorHAnsi" w:hAnsiTheme="majorHAnsi" w:cstheme="majorHAnsi"/>
          <w:sz w:val="36"/>
          <w:szCs w:val="36"/>
          <w:u w:val="single"/>
        </w:rPr>
        <w:t xml:space="preserve">　　　　　　　　　　　　　　　　　　　</w:t>
      </w:r>
    </w:p>
    <w:p w14:paraId="314A83CD" w14:textId="69B0E649" w:rsidR="00904FB4" w:rsidRPr="00A1079C" w:rsidRDefault="00904FB4" w:rsidP="00904FB4">
      <w:pPr>
        <w:ind w:firstLine="4803"/>
        <w:rPr>
          <w:rFonts w:asciiTheme="majorHAnsi" w:hAnsiTheme="majorHAnsi" w:cstheme="majorHAnsi"/>
          <w:sz w:val="21"/>
          <w:szCs w:val="21"/>
        </w:rPr>
      </w:pPr>
      <w:proofErr w:type="gramStart"/>
      <w:r w:rsidRPr="00A1079C">
        <w:rPr>
          <w:rFonts w:asciiTheme="majorHAnsi" w:hAnsiTheme="majorHAnsi" w:cstheme="majorHAnsi"/>
          <w:sz w:val="22"/>
          <w:szCs w:val="22"/>
        </w:rPr>
        <w:t xml:space="preserve">Country </w:t>
      </w:r>
      <w:r w:rsidRPr="00A1079C">
        <w:rPr>
          <w:rFonts w:asciiTheme="majorHAnsi" w:hAnsiTheme="majorHAnsi" w:cstheme="majorHAnsi"/>
          <w:sz w:val="21"/>
          <w:szCs w:val="21"/>
        </w:rPr>
        <w:t>:</w:t>
      </w:r>
      <w:proofErr w:type="gramEnd"/>
      <w:r w:rsidRPr="00A1079C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76AA604C" w14:textId="17F1F499" w:rsidR="00460449" w:rsidRPr="007358C7" w:rsidRDefault="00101FCE" w:rsidP="00904FB4">
      <w:pPr>
        <w:spacing w:line="480" w:lineRule="auto"/>
        <w:ind w:firstLine="4803"/>
        <w:rPr>
          <w:rFonts w:asciiTheme="majorHAnsi" w:hAnsiTheme="majorHAnsi" w:cstheme="majorHAnsi"/>
        </w:rPr>
      </w:pPr>
      <w:r w:rsidRPr="007358C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FF26B0A" wp14:editId="58854468">
                <wp:simplePos x="0" y="0"/>
                <wp:positionH relativeFrom="margin">
                  <wp:posOffset>3061335</wp:posOffset>
                </wp:positionH>
                <wp:positionV relativeFrom="margin">
                  <wp:posOffset>899160</wp:posOffset>
                </wp:positionV>
                <wp:extent cx="2952750" cy="0"/>
                <wp:effectExtent l="0" t="0" r="0" b="0"/>
                <wp:wrapNone/>
                <wp:docPr id="2003624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583AC" id="Line 4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41.05pt,70.8pt" to="473.5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">
                <w10:wrap anchorx="margin" anchory="margin"/>
              </v:line>
            </w:pict>
          </mc:Fallback>
        </mc:AlternateContent>
      </w:r>
      <w:r w:rsidRPr="007358C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C38CCF" wp14:editId="7345EB1D">
                <wp:simplePos x="0" y="0"/>
                <wp:positionH relativeFrom="margin">
                  <wp:posOffset>3051810</wp:posOffset>
                </wp:positionH>
                <wp:positionV relativeFrom="margin">
                  <wp:posOffset>603885</wp:posOffset>
                </wp:positionV>
                <wp:extent cx="2952750" cy="0"/>
                <wp:effectExtent l="0" t="0" r="0" b="0"/>
                <wp:wrapNone/>
                <wp:docPr id="195100576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DF18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40.3pt,47.55pt" to="472.8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">
                <w10:wrap anchorx="margin" anchory="margin"/>
              </v:line>
            </w:pict>
          </mc:Fallback>
        </mc:AlternateContent>
      </w:r>
      <w:r w:rsidRPr="007358C7">
        <w:rPr>
          <w:rFonts w:asciiTheme="majorHAnsi" w:hAnsiTheme="majorHAnsi" w:cstheme="majorHAnsi"/>
          <w:sz w:val="22"/>
          <w:szCs w:val="22"/>
        </w:rPr>
        <w:t xml:space="preserve">Your </w:t>
      </w:r>
      <w:proofErr w:type="gramStart"/>
      <w:r w:rsidRPr="007358C7">
        <w:rPr>
          <w:rFonts w:asciiTheme="majorHAnsi" w:hAnsiTheme="majorHAnsi" w:cstheme="majorHAnsi"/>
          <w:sz w:val="22"/>
          <w:szCs w:val="22"/>
        </w:rPr>
        <w:t>Name</w:t>
      </w:r>
      <w:r w:rsidR="00904FB4" w:rsidRPr="007358C7">
        <w:rPr>
          <w:rFonts w:asciiTheme="majorHAnsi" w:hAnsiTheme="majorHAnsi" w:cstheme="majorHAnsi"/>
          <w:sz w:val="22"/>
          <w:szCs w:val="22"/>
        </w:rPr>
        <w:t xml:space="preserve"> </w:t>
      </w:r>
      <w:r w:rsidR="00904FB4" w:rsidRPr="007358C7">
        <w:rPr>
          <w:rFonts w:asciiTheme="majorHAnsi" w:hAnsiTheme="majorHAnsi" w:cstheme="majorHAnsi"/>
          <w:sz w:val="21"/>
          <w:szCs w:val="21"/>
        </w:rPr>
        <w:t>:</w:t>
      </w:r>
      <w:proofErr w:type="gramEnd"/>
      <w:r w:rsidR="00904FB4" w:rsidRPr="007358C7">
        <w:rPr>
          <w:rFonts w:asciiTheme="majorHAnsi" w:hAnsiTheme="majorHAnsi" w:cstheme="majorHAnsi"/>
          <w:sz w:val="21"/>
          <w:szCs w:val="21"/>
        </w:rPr>
        <w:t xml:space="preserve">    </w:t>
      </w:r>
      <w:r w:rsidR="00904FB4" w:rsidRPr="007358C7">
        <w:rPr>
          <w:rFonts w:asciiTheme="majorHAnsi" w:hAnsiTheme="majorHAnsi" w:cstheme="majorHAnsi"/>
        </w:rPr>
        <w:t xml:space="preserve">                                                             </w:t>
      </w:r>
      <w:r w:rsidRPr="007358C7">
        <w:rPr>
          <w:rFonts w:asciiTheme="majorHAnsi" w:hAnsiTheme="majorHAnsi" w:cstheme="majorHAnsi"/>
        </w:rPr>
        <w:t xml:space="preserve">    </w:t>
      </w:r>
      <w:r w:rsidR="00904FB4" w:rsidRPr="007358C7">
        <w:rPr>
          <w:rFonts w:asciiTheme="majorHAnsi" w:hAnsiTheme="majorHAnsi" w:cstheme="majorHAnsi"/>
        </w:rPr>
        <w:t xml:space="preserve">                                                         </w:t>
      </w:r>
    </w:p>
    <w:p w14:paraId="013D4431" w14:textId="7684CE82" w:rsidR="00460449" w:rsidRPr="007358C7" w:rsidRDefault="00460449" w:rsidP="003A4E79">
      <w:pPr>
        <w:spacing w:line="300" w:lineRule="exact"/>
        <w:rPr>
          <w:rFonts w:asciiTheme="majorHAnsi" w:hAnsiTheme="majorHAnsi" w:cstheme="majorHAnsi"/>
          <w:b/>
          <w:color w:val="000000"/>
          <w:sz w:val="38"/>
          <w:szCs w:val="38"/>
        </w:rPr>
      </w:pPr>
    </w:p>
    <w:p w14:paraId="266DB397" w14:textId="1AB4BED7" w:rsidR="00460449" w:rsidRPr="007358C7" w:rsidRDefault="00000000" w:rsidP="004F5ABE">
      <w:pPr>
        <w:spacing w:line="300" w:lineRule="exact"/>
        <w:ind w:left="140" w:firstLine="2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Please </w:t>
      </w:r>
      <w:r w:rsidR="00A60194"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submit</w:t>
      </w:r>
      <w:r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 your answer by </w:t>
      </w:r>
      <w:proofErr w:type="gramStart"/>
      <w:r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1</w:t>
      </w:r>
      <w:r w:rsidR="00904FB4"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2</w:t>
      </w:r>
      <w:r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:00  on</w:t>
      </w:r>
      <w:proofErr w:type="gramEnd"/>
      <w:r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 1</w:t>
      </w:r>
      <w:r w:rsidR="00D73447"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4</w:t>
      </w:r>
      <w:r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  <w:vertAlign w:val="superscript"/>
        </w:rPr>
        <w:t>th</w:t>
      </w:r>
      <w:r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 November 202</w:t>
      </w:r>
      <w:r w:rsidR="00130839" w:rsidRPr="007358C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5</w:t>
      </w:r>
    </w:p>
    <w:p w14:paraId="2AF22506" w14:textId="77777777" w:rsidR="005A1A7B" w:rsidRPr="007358C7" w:rsidRDefault="005A1A7B" w:rsidP="004F5ABE">
      <w:pPr>
        <w:spacing w:line="300" w:lineRule="exact"/>
        <w:ind w:leftChars="71" w:left="281" w:hanging="140"/>
        <w:rPr>
          <w:rFonts w:asciiTheme="majorHAnsi" w:hAnsiTheme="majorHAnsi" w:cstheme="majorHAnsi"/>
          <w:sz w:val="22"/>
          <w:szCs w:val="22"/>
        </w:rPr>
      </w:pPr>
    </w:p>
    <w:p w14:paraId="1D2BB48B" w14:textId="2648FD85" w:rsidR="005A1A7B" w:rsidRPr="007358C7" w:rsidRDefault="008971DF" w:rsidP="007358C7">
      <w:pPr>
        <w:spacing w:line="300" w:lineRule="exact"/>
        <w:rPr>
          <w:rFonts w:asciiTheme="majorHAnsi" w:hAnsiTheme="majorHAnsi" w:cstheme="majorHAnsi"/>
          <w:b/>
          <w:bCs/>
          <w:sz w:val="22"/>
          <w:szCs w:val="22"/>
        </w:rPr>
      </w:pPr>
      <w:r w:rsidRPr="007358C7">
        <w:rPr>
          <w:rFonts w:asciiTheme="majorHAnsi" w:hAnsiTheme="majorHAnsi" w:cstheme="majorHAnsi"/>
          <w:b/>
          <w:bCs/>
          <w:sz w:val="22"/>
          <w:szCs w:val="22"/>
        </w:rPr>
        <w:t xml:space="preserve">Improvement of </w:t>
      </w:r>
      <w:r w:rsidR="005A1A7B" w:rsidRPr="007358C7">
        <w:rPr>
          <w:rFonts w:asciiTheme="majorHAnsi" w:hAnsiTheme="majorHAnsi" w:cstheme="majorHAnsi"/>
          <w:b/>
          <w:bCs/>
          <w:sz w:val="22"/>
          <w:szCs w:val="22"/>
        </w:rPr>
        <w:t xml:space="preserve">EE&amp;C </w:t>
      </w:r>
      <w:r w:rsidRPr="007358C7">
        <w:rPr>
          <w:rFonts w:asciiTheme="majorHAnsi" w:hAnsiTheme="majorHAnsi" w:cstheme="majorHAnsi"/>
          <w:b/>
          <w:bCs/>
          <w:sz w:val="22"/>
          <w:szCs w:val="22"/>
        </w:rPr>
        <w:t>Act and related l</w:t>
      </w:r>
      <w:r w:rsidR="005A1A7B" w:rsidRPr="007358C7">
        <w:rPr>
          <w:rFonts w:asciiTheme="majorHAnsi" w:hAnsiTheme="majorHAnsi" w:cstheme="majorHAnsi"/>
          <w:b/>
          <w:bCs/>
          <w:sz w:val="22"/>
          <w:szCs w:val="22"/>
        </w:rPr>
        <w:t xml:space="preserve">egal </w:t>
      </w:r>
      <w:r w:rsidRPr="007358C7">
        <w:rPr>
          <w:rFonts w:asciiTheme="majorHAnsi" w:hAnsiTheme="majorHAnsi" w:cstheme="majorHAnsi"/>
          <w:b/>
          <w:bCs/>
          <w:sz w:val="22"/>
          <w:szCs w:val="22"/>
        </w:rPr>
        <w:t>measures</w:t>
      </w:r>
      <w:r w:rsidR="005A1A7B" w:rsidRPr="007358C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7358C7">
        <w:rPr>
          <w:rFonts w:asciiTheme="majorHAnsi" w:hAnsiTheme="majorHAnsi" w:cstheme="majorHAnsi"/>
          <w:b/>
          <w:bCs/>
          <w:sz w:val="22"/>
          <w:szCs w:val="22"/>
        </w:rPr>
        <w:t>towards</w:t>
      </w:r>
      <w:r w:rsidR="005A1A7B" w:rsidRPr="007358C7">
        <w:rPr>
          <w:rFonts w:asciiTheme="majorHAnsi" w:hAnsiTheme="majorHAnsi" w:cstheme="majorHAnsi"/>
          <w:b/>
          <w:bCs/>
          <w:sz w:val="22"/>
          <w:szCs w:val="22"/>
        </w:rPr>
        <w:t xml:space="preserve"> CN</w:t>
      </w:r>
    </w:p>
    <w:p w14:paraId="263E498C" w14:textId="1BC361C0" w:rsidR="00D73447" w:rsidRPr="007358C7" w:rsidRDefault="00D73447" w:rsidP="007358C7">
      <w:pPr>
        <w:spacing w:line="300" w:lineRule="exact"/>
        <w:ind w:left="1" w:rightChars="-143" w:right="-284"/>
        <w:rPr>
          <w:rFonts w:asciiTheme="majorHAnsi" w:hAnsiTheme="majorHAnsi" w:cstheme="majorHAnsi"/>
          <w:sz w:val="22"/>
          <w:szCs w:val="22"/>
        </w:rPr>
      </w:pPr>
      <w:r w:rsidRPr="007358C7">
        <w:rPr>
          <w:rFonts w:asciiTheme="majorHAnsi" w:hAnsiTheme="majorHAnsi" w:cstheme="majorHAnsi"/>
          <w:sz w:val="22"/>
          <w:szCs w:val="22"/>
        </w:rPr>
        <w:t>Please select and check</w:t>
      </w:r>
      <w:r w:rsidR="00130839" w:rsidRPr="007358C7">
        <w:rPr>
          <w:rFonts w:asciiTheme="majorHAnsi" w:hAnsiTheme="majorHAnsi" w:cstheme="majorHAnsi"/>
          <w:sz w:val="22"/>
          <w:szCs w:val="22"/>
        </w:rPr>
        <w:t xml:space="preserve"> (</w:t>
      </w:r>
      <w:r w:rsidR="00130839" w:rsidRPr="007358C7">
        <w:rPr>
          <w:rFonts w:ascii="Segoe UI Symbol" w:hAnsi="Segoe UI Symbol" w:cs="Segoe UI Symbol"/>
          <w:sz w:val="22"/>
          <w:szCs w:val="22"/>
        </w:rPr>
        <w:t>✓</w:t>
      </w:r>
      <w:r w:rsidR="00130839" w:rsidRPr="007358C7">
        <w:rPr>
          <w:rFonts w:asciiTheme="majorHAnsi" w:hAnsiTheme="majorHAnsi" w:cstheme="majorHAnsi"/>
          <w:sz w:val="22"/>
          <w:szCs w:val="22"/>
        </w:rPr>
        <w:t xml:space="preserve">) </w:t>
      </w:r>
      <w:r w:rsidRPr="007358C7">
        <w:rPr>
          <w:rFonts w:asciiTheme="majorHAnsi" w:hAnsiTheme="majorHAnsi" w:cstheme="majorHAnsi"/>
          <w:sz w:val="22"/>
          <w:szCs w:val="22"/>
        </w:rPr>
        <w:t xml:space="preserve">the </w:t>
      </w:r>
      <w:r w:rsidR="00A02472" w:rsidRPr="00A02472">
        <w:rPr>
          <w:rFonts w:asciiTheme="majorHAnsi" w:hAnsiTheme="majorHAnsi" w:cstheme="majorHAnsi"/>
          <w:sz w:val="22"/>
          <w:szCs w:val="22"/>
        </w:rPr>
        <w:t>regulations</w:t>
      </w:r>
      <w:r w:rsidR="00A02472" w:rsidRPr="00A02472">
        <w:rPr>
          <w:rFonts w:asciiTheme="majorHAnsi" w:hAnsiTheme="majorHAnsi" w:cstheme="majorHAnsi" w:hint="eastAsia"/>
          <w:sz w:val="10"/>
          <w:szCs w:val="10"/>
        </w:rPr>
        <w:t xml:space="preserve"> </w:t>
      </w:r>
      <w:r w:rsidR="00A02472">
        <w:rPr>
          <w:rFonts w:asciiTheme="majorHAnsi" w:hAnsiTheme="majorHAnsi" w:cstheme="majorHAnsi" w:hint="eastAsia"/>
          <w:sz w:val="22"/>
          <w:szCs w:val="22"/>
        </w:rPr>
        <w:t>/</w:t>
      </w:r>
      <w:r w:rsidR="00A02472" w:rsidRPr="00A02472">
        <w:rPr>
          <w:rFonts w:asciiTheme="majorHAnsi" w:hAnsiTheme="majorHAnsi" w:cstheme="majorHAnsi" w:hint="eastAsia"/>
          <w:sz w:val="10"/>
          <w:szCs w:val="10"/>
        </w:rPr>
        <w:t xml:space="preserve"> </w:t>
      </w:r>
      <w:r w:rsidR="008971DF" w:rsidRPr="007358C7">
        <w:rPr>
          <w:rFonts w:asciiTheme="majorHAnsi" w:hAnsiTheme="majorHAnsi" w:cstheme="majorHAnsi"/>
          <w:sz w:val="22"/>
          <w:szCs w:val="22"/>
        </w:rPr>
        <w:t xml:space="preserve">measures </w:t>
      </w:r>
      <w:r w:rsidRPr="007358C7">
        <w:rPr>
          <w:rFonts w:asciiTheme="majorHAnsi" w:hAnsiTheme="majorHAnsi" w:cstheme="majorHAnsi"/>
          <w:sz w:val="22"/>
          <w:szCs w:val="22"/>
        </w:rPr>
        <w:t xml:space="preserve">you would like to establish or improve in your country. </w:t>
      </w:r>
    </w:p>
    <w:p w14:paraId="4AA31865" w14:textId="044DF08D" w:rsidR="00D73447" w:rsidRPr="007358C7" w:rsidRDefault="00D73447" w:rsidP="007358C7">
      <w:pPr>
        <w:spacing w:line="300" w:lineRule="exact"/>
        <w:ind w:rightChars="-143" w:right="-284"/>
        <w:rPr>
          <w:rFonts w:asciiTheme="majorHAnsi" w:hAnsiTheme="majorHAnsi" w:cstheme="majorHAnsi"/>
          <w:sz w:val="22"/>
          <w:szCs w:val="22"/>
        </w:rPr>
      </w:pPr>
      <w:r w:rsidRPr="007358C7">
        <w:rPr>
          <w:rFonts w:asciiTheme="majorHAnsi" w:hAnsiTheme="majorHAnsi" w:cstheme="majorHAnsi"/>
          <w:sz w:val="22"/>
          <w:szCs w:val="22"/>
        </w:rPr>
        <w:t>(Multiple answers allowed</w:t>
      </w:r>
      <w:r w:rsidR="008971DF" w:rsidRPr="007358C7">
        <w:rPr>
          <w:rFonts w:asciiTheme="majorHAnsi" w:hAnsiTheme="majorHAnsi" w:cstheme="majorHAnsi"/>
          <w:sz w:val="22"/>
          <w:szCs w:val="22"/>
        </w:rPr>
        <w:t>)</w:t>
      </w:r>
    </w:p>
    <w:p w14:paraId="0631BA51" w14:textId="6ED14AAF" w:rsidR="00D73447" w:rsidRPr="007358C7" w:rsidRDefault="00C37CD4" w:rsidP="007358C7">
      <w:pPr>
        <w:spacing w:afterLines="50" w:after="163" w:line="300" w:lineRule="exact"/>
        <w:ind w:left="1" w:rightChars="-72" w:right="-143"/>
        <w:rPr>
          <w:rFonts w:asciiTheme="majorHAnsi" w:hAnsiTheme="majorHAnsi" w:cstheme="majorHAnsi"/>
          <w:sz w:val="22"/>
          <w:szCs w:val="22"/>
        </w:rPr>
      </w:pPr>
      <w:r w:rsidRPr="007358C7">
        <w:rPr>
          <w:rFonts w:asciiTheme="majorHAnsi" w:hAnsiTheme="majorHAnsi" w:cstheme="majorHAnsi"/>
          <w:sz w:val="22"/>
          <w:szCs w:val="22"/>
        </w:rPr>
        <w:t xml:space="preserve">After this workshop, ECCJ will follow up with participants that will make the action plan during the workshop for improving the regulation / measures towards CN, and ECCJ may </w:t>
      </w:r>
      <w:r w:rsidR="006D02A0" w:rsidRPr="007358C7">
        <w:rPr>
          <w:rFonts w:asciiTheme="majorHAnsi" w:hAnsiTheme="majorHAnsi" w:cstheme="majorHAnsi"/>
          <w:sz w:val="22"/>
          <w:szCs w:val="22"/>
        </w:rPr>
        <w:t>provide</w:t>
      </w:r>
      <w:r w:rsidRPr="007358C7">
        <w:rPr>
          <w:rFonts w:asciiTheme="majorHAnsi" w:hAnsiTheme="majorHAnsi" w:cstheme="majorHAnsi"/>
          <w:sz w:val="22"/>
          <w:szCs w:val="22"/>
        </w:rPr>
        <w:t xml:space="preserve"> guidance and support.</w:t>
      </w:r>
    </w:p>
    <w:tbl>
      <w:tblPr>
        <w:tblStyle w:val="10"/>
        <w:tblW w:w="1034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931"/>
        <w:gridCol w:w="708"/>
        <w:gridCol w:w="709"/>
      </w:tblGrid>
      <w:tr w:rsidR="00A94F39" w:rsidRPr="007358C7" w14:paraId="4DA03804" w14:textId="77777777" w:rsidTr="004F5ABE">
        <w:trPr>
          <w:trHeight w:val="171"/>
        </w:trPr>
        <w:tc>
          <w:tcPr>
            <w:tcW w:w="89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3E14" w14:textId="77777777" w:rsidR="00A94F39" w:rsidRPr="007358C7" w:rsidRDefault="00A94F39" w:rsidP="00A240AB">
            <w:pPr>
              <w:widowControl w:val="0"/>
              <w:spacing w:afterLines="20" w:after="65" w:line="28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BE2515" w14:textId="74AD4ACD" w:rsidR="00A94F39" w:rsidRPr="007358C7" w:rsidRDefault="00A94F39" w:rsidP="000C1C3F">
            <w:pPr>
              <w:widowControl w:val="0"/>
              <w:spacing w:line="240" w:lineRule="exact"/>
              <w:ind w:leftChars="-56" w:left="-5" w:rightChars="-55" w:right="-109" w:hangingChars="51" w:hanging="106"/>
              <w:jc w:val="center"/>
              <w:rPr>
                <w:rFonts w:asciiTheme="majorHAnsi" w:eastAsia="ＭＳ ゴシック" w:hAnsiTheme="majorHAnsi" w:cstheme="majorHAnsi"/>
                <w:spacing w:val="-10"/>
              </w:rPr>
            </w:pPr>
            <w:r w:rsidRPr="007358C7">
              <w:rPr>
                <w:rFonts w:asciiTheme="majorHAnsi" w:eastAsia="ＭＳ ゴシック" w:hAnsiTheme="majorHAnsi" w:cstheme="majorHAnsi"/>
                <w:spacing w:val="-10"/>
              </w:rPr>
              <w:t>Consideration</w:t>
            </w:r>
          </w:p>
          <w:p w14:paraId="5DF65177" w14:textId="28A9D5C8" w:rsidR="00A94F39" w:rsidRPr="007358C7" w:rsidRDefault="00A94F39" w:rsidP="000C1C3F">
            <w:pPr>
              <w:widowControl w:val="0"/>
              <w:spacing w:line="240" w:lineRule="exact"/>
              <w:ind w:leftChars="-57" w:left="-113" w:rightChars="-55" w:right="-109" w:firstLine="2"/>
              <w:jc w:val="center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Possibility</w:t>
            </w:r>
          </w:p>
        </w:tc>
      </w:tr>
      <w:tr w:rsidR="00A94F39" w:rsidRPr="007358C7" w14:paraId="727185A4" w14:textId="77777777" w:rsidTr="004F5ABE">
        <w:trPr>
          <w:trHeight w:val="220"/>
        </w:trPr>
        <w:tc>
          <w:tcPr>
            <w:tcW w:w="89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91DFFA" w14:textId="77777777" w:rsidR="00A94F39" w:rsidRPr="007358C7" w:rsidRDefault="00A94F39" w:rsidP="00A240AB">
            <w:pPr>
              <w:widowControl w:val="0"/>
              <w:spacing w:afterLines="20" w:after="65" w:line="28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4A2A39" w14:textId="2F330D1F" w:rsidR="00A94F39" w:rsidRPr="007358C7" w:rsidRDefault="00A94F39" w:rsidP="00A240AB">
            <w:pPr>
              <w:widowControl w:val="0"/>
              <w:spacing w:line="280" w:lineRule="exact"/>
              <w:ind w:leftChars="-48" w:left="10" w:rightChars="-51" w:right="-101" w:hangingChars="48" w:hanging="105"/>
              <w:jc w:val="center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High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F0441A" w14:textId="274CFA53" w:rsidR="00A94F39" w:rsidRPr="007358C7" w:rsidRDefault="00A94F39" w:rsidP="004F5ABE">
            <w:pPr>
              <w:widowControl w:val="0"/>
              <w:spacing w:line="280" w:lineRule="exact"/>
              <w:ind w:leftChars="-48" w:left="10" w:rightChars="-51" w:right="-101" w:hangingChars="48" w:hanging="105"/>
              <w:jc w:val="center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Low</w:t>
            </w:r>
          </w:p>
        </w:tc>
      </w:tr>
      <w:tr w:rsidR="004624B1" w:rsidRPr="007358C7" w14:paraId="06C6A0C2" w14:textId="77777777" w:rsidTr="004F5ABE">
        <w:trPr>
          <w:trHeight w:val="17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AF0" w14:textId="2389B468" w:rsidR="004624B1" w:rsidRPr="002A2471" w:rsidRDefault="002A2471" w:rsidP="002A2471">
            <w:pPr>
              <w:widowControl w:val="0"/>
              <w:spacing w:afterLines="20" w:after="65"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eastAsia="ＭＳ ゴシック" w:hAnsiTheme="majorHAnsi" w:cstheme="majorHAnsi" w:hint="eastAsia"/>
              </w:rPr>
              <w:t>1</w:t>
            </w:r>
            <w:proofErr w:type="gramStart"/>
            <w:r>
              <w:rPr>
                <w:rFonts w:asciiTheme="majorHAnsi" w:eastAsia="ＭＳ ゴシック" w:hAnsiTheme="majorHAnsi" w:cstheme="majorHAnsi" w:hint="eastAsia"/>
              </w:rPr>
              <w:t xml:space="preserve">.  </w:t>
            </w:r>
            <w:r w:rsidR="004624B1" w:rsidRPr="002A2471">
              <w:rPr>
                <w:rFonts w:asciiTheme="majorHAnsi" w:eastAsia="ＭＳ ゴシック" w:hAnsiTheme="majorHAnsi" w:cstheme="majorHAnsi"/>
              </w:rPr>
              <w:t>EE</w:t>
            </w:r>
            <w:proofErr w:type="gramEnd"/>
            <w:r w:rsidR="004624B1" w:rsidRPr="002A2471">
              <w:rPr>
                <w:rFonts w:asciiTheme="majorHAnsi" w:eastAsia="ＭＳ ゴシック" w:hAnsiTheme="majorHAnsi" w:cstheme="majorHAnsi"/>
              </w:rPr>
              <w:t>&amp;C Act and related regulations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C337" w14:textId="77777777" w:rsidR="004624B1" w:rsidRPr="007358C7" w:rsidRDefault="004624B1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0C949" w14:textId="77777777" w:rsidR="004624B1" w:rsidRPr="007358C7" w:rsidRDefault="004624B1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57148" w:rsidRPr="007358C7" w14:paraId="575AEE68" w14:textId="77777777" w:rsidTr="004F5ABE">
        <w:trPr>
          <w:trHeight w:val="171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7165" w14:textId="458FBF3F" w:rsidR="00A02895" w:rsidRPr="007358C7" w:rsidRDefault="004624B1" w:rsidP="00A240AB">
            <w:pPr>
              <w:widowControl w:val="0"/>
              <w:spacing w:afterLines="20" w:after="65"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1.1 </w:t>
            </w:r>
            <w:r w:rsidR="00A02895" w:rsidRPr="007358C7">
              <w:rPr>
                <w:rFonts w:asciiTheme="majorHAnsi" w:eastAsia="ＭＳ ゴシック" w:hAnsiTheme="majorHAnsi" w:cstheme="majorHAnsi"/>
              </w:rPr>
              <w:t>Reporting System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ED23" w14:textId="381860B6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4AC17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57148" w:rsidRPr="007358C7" w14:paraId="18B43F65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DF19" w14:textId="2370C14E" w:rsidR="00A02895" w:rsidRPr="007358C7" w:rsidRDefault="00A02895" w:rsidP="004624B1">
            <w:pPr>
              <w:pStyle w:val="ad"/>
              <w:widowControl w:val="0"/>
              <w:numPr>
                <w:ilvl w:val="0"/>
                <w:numId w:val="4"/>
              </w:numPr>
              <w:spacing w:line="300" w:lineRule="exact"/>
              <w:ind w:leftChars="0"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Periodical Report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7590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C6D27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94F39" w:rsidRPr="007358C7" w14:paraId="76569B0C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1C47" w14:textId="3FAEBAF4" w:rsidR="00A94F39" w:rsidRPr="007358C7" w:rsidRDefault="004624B1" w:rsidP="004624B1">
            <w:pPr>
              <w:pStyle w:val="ad"/>
              <w:widowControl w:val="0"/>
              <w:numPr>
                <w:ilvl w:val="0"/>
                <w:numId w:val="4"/>
              </w:numPr>
              <w:spacing w:line="300" w:lineRule="exact"/>
              <w:ind w:leftChars="0"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Periodical Report Disclosure System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B492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F2AB8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025D41" w:rsidRPr="007358C7" w14:paraId="3BAA57F4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AD1B" w14:textId="4FB9D9E6" w:rsidR="00025D41" w:rsidRPr="007358C7" w:rsidRDefault="00025D41" w:rsidP="004624B1">
            <w:pPr>
              <w:pStyle w:val="ad"/>
              <w:widowControl w:val="0"/>
              <w:numPr>
                <w:ilvl w:val="0"/>
                <w:numId w:val="4"/>
              </w:numPr>
              <w:spacing w:line="300" w:lineRule="exact"/>
              <w:ind w:leftChars="0"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Online Reporting System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CFF4" w14:textId="77777777" w:rsidR="00025D41" w:rsidRPr="007358C7" w:rsidRDefault="00025D41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2BA1B" w14:textId="77777777" w:rsidR="00025D41" w:rsidRPr="007358C7" w:rsidRDefault="00025D41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57148" w:rsidRPr="007358C7" w14:paraId="4ACC5B5C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171" w14:textId="0662C21B" w:rsidR="00A02895" w:rsidRPr="007358C7" w:rsidRDefault="004624B1" w:rsidP="004624B1">
            <w:pPr>
              <w:pStyle w:val="ad"/>
              <w:widowControl w:val="0"/>
              <w:numPr>
                <w:ilvl w:val="0"/>
                <w:numId w:val="4"/>
              </w:numPr>
              <w:spacing w:line="300" w:lineRule="exact"/>
              <w:ind w:leftChars="0"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Mid-</w:t>
            </w:r>
            <w:proofErr w:type="gramStart"/>
            <w:r w:rsidRPr="007358C7">
              <w:rPr>
                <w:rFonts w:asciiTheme="majorHAnsi" w:eastAsia="ＭＳ ゴシック" w:hAnsiTheme="majorHAnsi" w:cstheme="majorHAnsi"/>
              </w:rPr>
              <w:t>Long term</w:t>
            </w:r>
            <w:proofErr w:type="gramEnd"/>
            <w:r w:rsidRPr="007358C7">
              <w:rPr>
                <w:rFonts w:asciiTheme="majorHAnsi" w:eastAsia="ＭＳ ゴシック" w:hAnsiTheme="majorHAnsi" w:cstheme="majorHAnsi"/>
              </w:rPr>
              <w:t xml:space="preserve"> Plan Report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CE65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0F322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57148" w:rsidRPr="007358C7" w14:paraId="5CE210B4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A381" w14:textId="17BB17AB" w:rsidR="004624B1" w:rsidRPr="007358C7" w:rsidRDefault="004624B1" w:rsidP="004624B1">
            <w:pPr>
              <w:pStyle w:val="ad"/>
              <w:widowControl w:val="0"/>
              <w:numPr>
                <w:ilvl w:val="0"/>
                <w:numId w:val="4"/>
              </w:numPr>
              <w:spacing w:line="300" w:lineRule="exact"/>
              <w:ind w:leftChars="0"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Energy Audit Report, etc.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3F7D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156F8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025D41" w:rsidRPr="007358C7" w14:paraId="6098ECAA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874" w14:textId="48E73AAF" w:rsidR="00025D41" w:rsidRPr="007358C7" w:rsidRDefault="00025D41" w:rsidP="00025D41">
            <w:pPr>
              <w:pStyle w:val="ad"/>
              <w:widowControl w:val="0"/>
              <w:numPr>
                <w:ilvl w:val="0"/>
                <w:numId w:val="4"/>
              </w:numPr>
              <w:spacing w:line="300" w:lineRule="exact"/>
              <w:ind w:leftChars="0"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Reporting systems for other greenhouse gases (MRV, etc.)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EBA0" w14:textId="77777777" w:rsidR="00025D41" w:rsidRPr="007358C7" w:rsidRDefault="00025D41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318BE" w14:textId="77777777" w:rsidR="00025D41" w:rsidRPr="007358C7" w:rsidRDefault="00025D41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5A390B39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80F5" w14:textId="2032B2F5" w:rsidR="00A02895" w:rsidRPr="007358C7" w:rsidRDefault="004624B1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1.2 </w:t>
            </w:r>
            <w:r w:rsidR="00A02895" w:rsidRPr="007358C7">
              <w:rPr>
                <w:rFonts w:asciiTheme="majorHAnsi" w:eastAsia="ＭＳ ゴシック" w:hAnsiTheme="majorHAnsi" w:cstheme="majorHAnsi"/>
              </w:rPr>
              <w:t>Measures for Shifting to Non-fossil Energy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1E08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FE962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3E074886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7381" w14:textId="632F6870" w:rsidR="00A02895" w:rsidRPr="007358C7" w:rsidRDefault="004624B1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1.3 </w:t>
            </w:r>
            <w:r w:rsidR="00A02895" w:rsidRPr="007358C7">
              <w:rPr>
                <w:rFonts w:asciiTheme="majorHAnsi" w:eastAsia="ＭＳ ゴシック" w:hAnsiTheme="majorHAnsi" w:cstheme="majorHAnsi"/>
              </w:rPr>
              <w:t>Measures for Optimizing Electricity Demand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7FC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B2C82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04EB6C84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1997" w14:textId="68D1FFF3" w:rsidR="00A02895" w:rsidRPr="007358C7" w:rsidRDefault="004624B1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1.4 </w:t>
            </w:r>
            <w:r w:rsidR="00A02895" w:rsidRPr="007358C7">
              <w:rPr>
                <w:rFonts w:asciiTheme="majorHAnsi" w:eastAsia="ＭＳ ゴシック" w:hAnsiTheme="majorHAnsi" w:cstheme="majorHAnsi"/>
              </w:rPr>
              <w:t>EC Guideline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8B0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E61D1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EB282C" w:rsidRPr="007358C7" w14:paraId="3BD37881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291A" w14:textId="5669EFEE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1.5 EM Manual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A363" w14:textId="77777777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AD7BE" w14:textId="77777777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94F39" w:rsidRPr="007358C7" w14:paraId="0195C32B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AEB268" w14:textId="4DAA0F6E" w:rsidR="00A94F39" w:rsidRPr="007358C7" w:rsidRDefault="004624B1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1.</w:t>
            </w:r>
            <w:r w:rsidR="00EB282C" w:rsidRPr="007358C7">
              <w:rPr>
                <w:rFonts w:asciiTheme="majorHAnsi" w:eastAsia="ＭＳ ゴシック" w:hAnsiTheme="majorHAnsi" w:cstheme="majorHAnsi"/>
              </w:rPr>
              <w:t>6</w:t>
            </w:r>
            <w:r w:rsidRPr="007358C7">
              <w:rPr>
                <w:rFonts w:asciiTheme="majorHAnsi" w:eastAsia="ＭＳ ゴシック" w:hAnsiTheme="majorHAnsi" w:cstheme="majorHAnsi"/>
              </w:rPr>
              <w:t xml:space="preserve">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Business Operator-based Regulatory system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14D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31192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94F39" w:rsidRPr="007358C7" w14:paraId="016A5D01" w14:textId="77777777" w:rsidTr="004F5ABE">
        <w:trPr>
          <w:trHeight w:val="436"/>
        </w:trPr>
        <w:tc>
          <w:tcPr>
            <w:tcW w:w="893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B5CC" w14:textId="2E6F75C7" w:rsidR="00A94F39" w:rsidRPr="007358C7" w:rsidRDefault="00800E8C" w:rsidP="00285146">
            <w:pPr>
              <w:widowControl w:val="0"/>
              <w:spacing w:line="240" w:lineRule="exact"/>
              <w:ind w:leftChars="228" w:left="453" w:rightChars="-23" w:right="-46" w:firstLine="2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Appointment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 xml:space="preserve"> </w:t>
            </w:r>
            <w:r w:rsidR="004B72D6" w:rsidRPr="007358C7">
              <w:rPr>
                <w:rFonts w:asciiTheme="majorHAnsi" w:eastAsia="ＭＳ ゴシック" w:hAnsiTheme="majorHAnsi" w:cstheme="majorHAnsi"/>
              </w:rPr>
              <w:t>“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Energy management supervision officer”</w:t>
            </w:r>
            <w:proofErr w:type="gramStart"/>
            <w:r w:rsidR="004B72D6" w:rsidRPr="007358C7">
              <w:rPr>
                <w:rFonts w:asciiTheme="majorHAnsi" w:eastAsia="ＭＳ ゴシック" w:hAnsiTheme="majorHAnsi" w:cstheme="majorHAnsi"/>
              </w:rPr>
              <w:t>/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“</w:t>
            </w:r>
            <w:proofErr w:type="gramEnd"/>
            <w:r w:rsidR="004B72D6" w:rsidRPr="007358C7">
              <w:rPr>
                <w:rFonts w:asciiTheme="majorHAnsi" w:eastAsia="ＭＳ ゴシック" w:hAnsiTheme="majorHAnsi" w:cstheme="majorHAnsi"/>
              </w:rPr>
              <w:t>E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nergy management planning promoter</w:t>
            </w:r>
            <w:r w:rsidR="004B72D6" w:rsidRPr="007358C7">
              <w:rPr>
                <w:rFonts w:asciiTheme="majorHAnsi" w:eastAsia="ＭＳ ゴシック" w:hAnsiTheme="majorHAnsi" w:cstheme="majorHAnsi"/>
              </w:rPr>
              <w:t>”</w:t>
            </w:r>
            <w:r w:rsidR="00813870">
              <w:rPr>
                <w:rFonts w:asciiTheme="majorHAnsi" w:eastAsia="ＭＳ ゴシック" w:hAnsiTheme="majorHAnsi" w:cstheme="majorHAnsi" w:hint="eastAsia"/>
              </w:rPr>
              <w:t xml:space="preserve">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o</w:t>
            </w:r>
            <w:r w:rsidR="00F91475" w:rsidRPr="007358C7">
              <w:rPr>
                <w:rFonts w:asciiTheme="majorHAnsi" w:eastAsia="ＭＳ ゴシック" w:hAnsiTheme="majorHAnsi" w:cstheme="majorHAnsi"/>
              </w:rPr>
              <w:t>f</w:t>
            </w:r>
            <w:r w:rsidR="00813870">
              <w:rPr>
                <w:rFonts w:asciiTheme="majorHAnsi" w:eastAsia="ＭＳ ゴシック" w:hAnsiTheme="majorHAnsi" w:cstheme="majorHAnsi" w:hint="eastAsia"/>
              </w:rPr>
              <w:t xml:space="preserve">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“Specified business operator”</w:t>
            </w:r>
            <w:proofErr w:type="gramStart"/>
            <w:r w:rsidR="004B72D6" w:rsidRPr="007358C7">
              <w:rPr>
                <w:rFonts w:asciiTheme="majorHAnsi" w:eastAsia="ＭＳ ゴシック" w:hAnsiTheme="majorHAnsi" w:cstheme="majorHAnsi"/>
              </w:rPr>
              <w:t>/“</w:t>
            </w:r>
            <w:proofErr w:type="gramEnd"/>
            <w:r w:rsidR="004B72D6" w:rsidRPr="007358C7">
              <w:rPr>
                <w:rFonts w:asciiTheme="majorHAnsi" w:eastAsia="ＭＳ ゴシック" w:hAnsiTheme="majorHAnsi" w:cstheme="majorHAnsi"/>
              </w:rPr>
              <w:t>S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pecified chained business operator”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156B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6A08F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2D73F7B1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94AD" w14:textId="4DB80578" w:rsidR="00A02895" w:rsidRPr="007358C7" w:rsidRDefault="004624B1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1.</w:t>
            </w:r>
            <w:r w:rsidR="00EB282C" w:rsidRPr="007358C7">
              <w:rPr>
                <w:rFonts w:asciiTheme="majorHAnsi" w:eastAsia="ＭＳ ゴシック" w:hAnsiTheme="majorHAnsi" w:cstheme="majorHAnsi"/>
              </w:rPr>
              <w:t>7</w:t>
            </w:r>
            <w:r w:rsidRPr="007358C7">
              <w:rPr>
                <w:rFonts w:asciiTheme="majorHAnsi" w:eastAsia="ＭＳ ゴシック" w:hAnsiTheme="majorHAnsi" w:cstheme="majorHAnsi"/>
              </w:rPr>
              <w:t xml:space="preserve"> </w:t>
            </w:r>
            <w:r w:rsidR="00A94F39" w:rsidRPr="007358C7">
              <w:rPr>
                <w:rFonts w:asciiTheme="majorHAnsi" w:eastAsia="ＭＳ ゴシック" w:hAnsiTheme="majorHAnsi" w:cstheme="majorHAnsi"/>
                <w:spacing w:val="-4"/>
              </w:rPr>
              <w:t>Certification System for Certified Managing and Supervising Business Operator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C38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800D0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EB282C" w:rsidRPr="007358C7" w14:paraId="59A2343A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4B17" w14:textId="48BC88B6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1.8 Certification system for Collaborative Energy-Efficiency Plan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B57" w14:textId="77777777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4F75B" w14:textId="77777777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359F3443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09C1" w14:textId="7D9A9622" w:rsidR="00A02895" w:rsidRPr="007358C7" w:rsidRDefault="004624B1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1.</w:t>
            </w:r>
            <w:r w:rsidR="00EB282C" w:rsidRPr="007358C7">
              <w:rPr>
                <w:rFonts w:asciiTheme="majorHAnsi" w:eastAsia="ＭＳ ゴシック" w:hAnsiTheme="majorHAnsi" w:cstheme="majorHAnsi"/>
              </w:rPr>
              <w:t>9</w:t>
            </w:r>
            <w:r w:rsidRPr="007358C7">
              <w:rPr>
                <w:rFonts w:asciiTheme="majorHAnsi" w:eastAsia="ＭＳ ゴシック" w:hAnsiTheme="majorHAnsi" w:cstheme="majorHAnsi"/>
              </w:rPr>
              <w:t xml:space="preserve">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Benchmark System (Industrial Top Runner Program)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3C0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17981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57F7CD33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C57B" w14:textId="3EDBA9B8" w:rsidR="00A02895" w:rsidRPr="007358C7" w:rsidRDefault="00EB282C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1.10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 xml:space="preserve">Evaluation System for Business Operators Classification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（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SABC Evaluation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30A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ACAED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56A0DBAF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A06" w14:textId="48D49A32" w:rsidR="00A02895" w:rsidRPr="007358C7" w:rsidRDefault="00EB282C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1.11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Top Runner Program for Equipment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881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70BEA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EB282C" w:rsidRPr="007358C7" w14:paraId="0B997F2C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99E2" w14:textId="7D5DE46E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1.12 Labeling System for Equipment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2108" w14:textId="77777777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21702" w14:textId="77777777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32AA8732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B3F2" w14:textId="2DCD9494" w:rsidR="00A02895" w:rsidRPr="007358C7" w:rsidRDefault="00EB282C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1.13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On-site Inspection, Field Survey of Factories (Individual Assessment)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FEA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71E84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4C091D7A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4974" w14:textId="631BE581" w:rsidR="00A02895" w:rsidRPr="007358C7" w:rsidRDefault="00EB282C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1.14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Penal provisions / Penalties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BB22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6F8F1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EB282C" w:rsidRPr="007358C7" w14:paraId="3162FAF5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1A3D6" w14:textId="77777777" w:rsidR="00EB282C" w:rsidRPr="007358C7" w:rsidRDefault="00800E8C" w:rsidP="00800E8C">
            <w:pPr>
              <w:pStyle w:val="ad"/>
              <w:widowControl w:val="0"/>
              <w:numPr>
                <w:ilvl w:val="1"/>
                <w:numId w:val="3"/>
              </w:numPr>
              <w:spacing w:line="300" w:lineRule="exact"/>
              <w:ind w:leftChars="0" w:rightChars="-23" w:right="-46"/>
              <w:rPr>
                <w:rFonts w:asciiTheme="majorHAnsi" w:eastAsia="ＭＳ ゴシック" w:hAnsiTheme="majorHAnsi" w:cstheme="majorHAnsi"/>
              </w:rPr>
            </w:pPr>
            <w:proofErr w:type="gramStart"/>
            <w:r w:rsidRPr="007358C7">
              <w:rPr>
                <w:rFonts w:asciiTheme="majorHAnsi" w:eastAsia="ＭＳ ゴシック" w:hAnsiTheme="majorHAnsi" w:cstheme="majorHAnsi"/>
              </w:rPr>
              <w:lastRenderedPageBreak/>
              <w:t>Others(</w:t>
            </w:r>
            <w:proofErr w:type="gramEnd"/>
            <w:r w:rsidRPr="007358C7">
              <w:rPr>
                <w:rFonts w:asciiTheme="majorHAnsi" w:eastAsia="ＭＳ ゴシック" w:hAnsiTheme="majorHAnsi" w:cstheme="majorHAnsi"/>
              </w:rPr>
              <w:t>Please describe)</w:t>
            </w:r>
          </w:p>
          <w:p w14:paraId="756C22E3" w14:textId="77777777" w:rsidR="00800E8C" w:rsidRPr="007358C7" w:rsidRDefault="00800E8C" w:rsidP="00130839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</w:p>
          <w:p w14:paraId="0AE1D7A1" w14:textId="3DF1DAE1" w:rsidR="00E439F7" w:rsidRPr="007358C7" w:rsidRDefault="00E439F7" w:rsidP="00130839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9FEA1" w14:textId="77777777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A1060" w14:textId="77777777" w:rsidR="00EB282C" w:rsidRPr="007358C7" w:rsidRDefault="00EB282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800E8C" w:rsidRPr="007358C7" w14:paraId="258BB7F0" w14:textId="77777777" w:rsidTr="004F5ABE">
        <w:trPr>
          <w:trHeight w:val="436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7" w14:textId="76833B5F" w:rsidR="00800E8C" w:rsidRPr="002A2471" w:rsidRDefault="002A2471" w:rsidP="002A2471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eastAsia="ＭＳ ゴシック" w:hAnsiTheme="majorHAnsi" w:cstheme="majorHAnsi" w:hint="eastAsia"/>
              </w:rPr>
              <w:t>2</w:t>
            </w:r>
            <w:proofErr w:type="gramStart"/>
            <w:r>
              <w:rPr>
                <w:rFonts w:asciiTheme="majorHAnsi" w:eastAsia="ＭＳ ゴシック" w:hAnsiTheme="majorHAnsi" w:cstheme="majorHAnsi" w:hint="eastAsia"/>
              </w:rPr>
              <w:t xml:space="preserve">.  </w:t>
            </w:r>
            <w:r w:rsidR="00800E8C" w:rsidRPr="002A2471">
              <w:rPr>
                <w:rFonts w:asciiTheme="majorHAnsi" w:eastAsia="ＭＳ ゴシック" w:hAnsiTheme="majorHAnsi" w:cstheme="majorHAnsi"/>
              </w:rPr>
              <w:t>Measures</w:t>
            </w:r>
            <w:proofErr w:type="gramEnd"/>
            <w:r w:rsidR="00800E8C" w:rsidRPr="002A2471">
              <w:rPr>
                <w:rFonts w:asciiTheme="majorHAnsi" w:eastAsia="ＭＳ ゴシック" w:hAnsiTheme="majorHAnsi" w:cstheme="majorHAnsi"/>
              </w:rPr>
              <w:t xml:space="preserve"> for CN other than the EE&amp;C Act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6398" w14:textId="77777777" w:rsidR="00800E8C" w:rsidRPr="007358C7" w:rsidRDefault="00800E8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E7CF0" w14:textId="77777777" w:rsidR="00800E8C" w:rsidRPr="007358C7" w:rsidRDefault="00800E8C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3EB9742E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6FE" w14:textId="2508FDFD" w:rsidR="00A02895" w:rsidRPr="007358C7" w:rsidRDefault="00800E8C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2.1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Investment Promotion Measures for CN Technologies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E60E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14A3A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94F39" w:rsidRPr="007358C7" w14:paraId="1E72B86C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1B23" w14:textId="3735B2BE" w:rsidR="00A94F39" w:rsidRPr="007358C7" w:rsidRDefault="00800E8C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2.2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Carbon Pricing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（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CP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247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FA8FC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94F39" w:rsidRPr="007358C7" w14:paraId="677ADFC6" w14:textId="77777777" w:rsidTr="004F5ABE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1777" w14:textId="68A48907" w:rsidR="00A94F39" w:rsidRPr="007358C7" w:rsidRDefault="00800E8C" w:rsidP="00800E8C">
            <w:pPr>
              <w:pStyle w:val="ad"/>
              <w:widowControl w:val="0"/>
              <w:numPr>
                <w:ilvl w:val="1"/>
                <w:numId w:val="5"/>
              </w:numPr>
              <w:spacing w:line="300" w:lineRule="exact"/>
              <w:ind w:leftChars="0"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 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Emissions Trading System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（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ETS</w:t>
            </w:r>
            <w:r w:rsidR="00A94F39" w:rsidRPr="007358C7">
              <w:rPr>
                <w:rFonts w:asciiTheme="majorHAnsi" w:eastAsia="ＭＳ ゴシック" w:hAnsiTheme="majorHAnsi" w:cstheme="majorHAnsi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FEAD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A39DE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800E8C" w:rsidRPr="007358C7" w14:paraId="2EA247B2" w14:textId="77777777" w:rsidTr="00C0516F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77F7D" w14:textId="45730571" w:rsidR="00800E8C" w:rsidRPr="007358C7" w:rsidRDefault="00800E8C" w:rsidP="00800E8C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2.4 </w:t>
            </w:r>
            <w:proofErr w:type="gramStart"/>
            <w:r w:rsidRPr="007358C7">
              <w:rPr>
                <w:rFonts w:asciiTheme="majorHAnsi" w:eastAsia="ＭＳ ゴシック" w:hAnsiTheme="majorHAnsi" w:cstheme="majorHAnsi"/>
              </w:rPr>
              <w:t>Others(</w:t>
            </w:r>
            <w:proofErr w:type="gramEnd"/>
            <w:r w:rsidRPr="007358C7">
              <w:rPr>
                <w:rFonts w:asciiTheme="majorHAnsi" w:eastAsia="ＭＳ ゴシック" w:hAnsiTheme="majorHAnsi" w:cstheme="majorHAnsi"/>
              </w:rPr>
              <w:t>Please describe)</w:t>
            </w:r>
          </w:p>
          <w:p w14:paraId="57895DD6" w14:textId="77777777" w:rsidR="00800E8C" w:rsidRPr="007358C7" w:rsidRDefault="00800E8C" w:rsidP="00130839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</w:p>
          <w:p w14:paraId="0984A862" w14:textId="77777777" w:rsidR="00E439F7" w:rsidRPr="007358C7" w:rsidRDefault="00E439F7" w:rsidP="00130839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C5D4A" w14:textId="77777777" w:rsidR="00800E8C" w:rsidRPr="007358C7" w:rsidRDefault="00800E8C" w:rsidP="00800E8C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3C7BC" w14:textId="77777777" w:rsidR="00800E8C" w:rsidRPr="007358C7" w:rsidRDefault="00800E8C" w:rsidP="00800E8C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02895" w:rsidRPr="007358C7" w14:paraId="348D732A" w14:textId="77777777" w:rsidTr="004F5ABE">
        <w:trPr>
          <w:trHeight w:val="436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AB126C" w14:textId="46C45F27" w:rsidR="00A02895" w:rsidRPr="002A2471" w:rsidRDefault="002A2471" w:rsidP="002A2471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eastAsia="ＭＳ ゴシック" w:hAnsiTheme="majorHAnsi" w:cstheme="majorHAnsi" w:hint="eastAsia"/>
              </w:rPr>
              <w:t>3</w:t>
            </w:r>
            <w:proofErr w:type="gramStart"/>
            <w:r>
              <w:rPr>
                <w:rFonts w:asciiTheme="majorHAnsi" w:eastAsia="ＭＳ ゴシック" w:hAnsiTheme="majorHAnsi" w:cstheme="majorHAnsi" w:hint="eastAsia"/>
              </w:rPr>
              <w:t xml:space="preserve">.  </w:t>
            </w:r>
            <w:r w:rsidR="00A94F39" w:rsidRPr="002A2471">
              <w:rPr>
                <w:rFonts w:asciiTheme="majorHAnsi" w:eastAsia="ＭＳ ゴシック" w:hAnsiTheme="majorHAnsi" w:cstheme="majorHAnsi"/>
              </w:rPr>
              <w:t>Support</w:t>
            </w:r>
            <w:proofErr w:type="gramEnd"/>
            <w:r w:rsidR="00A94F39" w:rsidRPr="002A2471">
              <w:rPr>
                <w:rFonts w:asciiTheme="majorHAnsi" w:eastAsia="ＭＳ ゴシック" w:hAnsiTheme="majorHAnsi" w:cstheme="majorHAnsi"/>
              </w:rPr>
              <w:t xml:space="preserve"> System</w:t>
            </w:r>
            <w:r w:rsidR="00E439F7" w:rsidRPr="002A2471">
              <w:rPr>
                <w:rFonts w:asciiTheme="majorHAnsi" w:eastAsia="ＭＳ ゴシック" w:hAnsiTheme="majorHAnsi" w:cstheme="majorHAnsi"/>
              </w:rPr>
              <w:t xml:space="preserve"> </w:t>
            </w:r>
            <w:r w:rsidR="00A94F39" w:rsidRPr="002A2471">
              <w:rPr>
                <w:rFonts w:asciiTheme="majorHAnsi" w:eastAsia="ＭＳ ゴシック" w:hAnsiTheme="majorHAnsi" w:cstheme="majorHAnsi"/>
              </w:rPr>
              <w:t>/</w:t>
            </w:r>
            <w:r w:rsidR="00E439F7" w:rsidRPr="002A2471">
              <w:rPr>
                <w:rFonts w:asciiTheme="majorHAnsi" w:eastAsia="ＭＳ ゴシック" w:hAnsiTheme="majorHAnsi" w:cstheme="majorHAnsi"/>
              </w:rPr>
              <w:t xml:space="preserve"> </w:t>
            </w:r>
            <w:r w:rsidR="00A94F39" w:rsidRPr="002A2471">
              <w:rPr>
                <w:rFonts w:asciiTheme="majorHAnsi" w:eastAsia="ＭＳ ゴシック" w:hAnsiTheme="majorHAnsi" w:cstheme="majorHAnsi"/>
              </w:rPr>
              <w:t>Subsidy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EE6A63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437CB" w14:textId="77777777" w:rsidR="00A02895" w:rsidRPr="007358C7" w:rsidRDefault="00A02895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94F39" w:rsidRPr="007358C7" w14:paraId="745EACF3" w14:textId="77777777" w:rsidTr="00C0516F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E2456F" w14:textId="041EDB4C" w:rsidR="00A94F39" w:rsidRPr="007358C7" w:rsidRDefault="00A57148" w:rsidP="00A240AB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3.1 </w:t>
            </w:r>
            <w:r w:rsidR="004624B1" w:rsidRPr="007358C7">
              <w:rPr>
                <w:rFonts w:asciiTheme="majorHAnsi" w:eastAsia="ＭＳ ゴシック" w:hAnsiTheme="majorHAnsi" w:cstheme="majorHAnsi"/>
              </w:rPr>
              <w:t>Energy Audit / CN Diagnosis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E9ACD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57E65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94F39" w:rsidRPr="007358C7" w14:paraId="558BCDD6" w14:textId="77777777" w:rsidTr="00C0516F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93411B" w14:textId="10EAF165" w:rsidR="00A94F39" w:rsidRPr="007358C7" w:rsidRDefault="004624B1" w:rsidP="00A57148">
            <w:pPr>
              <w:pStyle w:val="ad"/>
              <w:widowControl w:val="0"/>
              <w:numPr>
                <w:ilvl w:val="1"/>
                <w:numId w:val="6"/>
              </w:numPr>
              <w:spacing w:line="300" w:lineRule="exact"/>
              <w:ind w:leftChars="0"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Investment fund support</w:t>
            </w:r>
            <w:r w:rsidR="00E439F7" w:rsidRPr="007358C7">
              <w:rPr>
                <w:rFonts w:asciiTheme="majorHAnsi" w:eastAsia="ＭＳ ゴシック" w:hAnsiTheme="majorHAnsi" w:cstheme="majorHAnsi"/>
              </w:rPr>
              <w:t xml:space="preserve"> </w:t>
            </w:r>
            <w:r w:rsidRPr="007358C7">
              <w:rPr>
                <w:rFonts w:asciiTheme="majorHAnsi" w:eastAsia="ＭＳ ゴシック" w:hAnsiTheme="majorHAnsi" w:cstheme="majorHAnsi"/>
              </w:rPr>
              <w:t>/</w:t>
            </w:r>
            <w:r w:rsidR="00E439F7" w:rsidRPr="007358C7">
              <w:rPr>
                <w:rFonts w:asciiTheme="majorHAnsi" w:eastAsia="ＭＳ ゴシック" w:hAnsiTheme="majorHAnsi" w:cstheme="majorHAnsi"/>
              </w:rPr>
              <w:t xml:space="preserve"> </w:t>
            </w:r>
            <w:r w:rsidRPr="007358C7">
              <w:rPr>
                <w:rFonts w:asciiTheme="majorHAnsi" w:eastAsia="ＭＳ ゴシック" w:hAnsiTheme="majorHAnsi" w:cstheme="majorHAnsi"/>
              </w:rPr>
              <w:t>subsidies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5B226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05A10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94F39" w:rsidRPr="007358C7" w14:paraId="0325CF70" w14:textId="77777777" w:rsidTr="00C0516F">
        <w:trPr>
          <w:trHeight w:val="436"/>
        </w:trPr>
        <w:tc>
          <w:tcPr>
            <w:tcW w:w="89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DF869B" w14:textId="73A2CF4D" w:rsidR="00A94F39" w:rsidRPr="007358C7" w:rsidRDefault="00A57148" w:rsidP="00A57148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3.3 </w:t>
            </w:r>
            <w:r w:rsidR="004624B1" w:rsidRPr="007358C7">
              <w:rPr>
                <w:rFonts w:asciiTheme="majorHAnsi" w:eastAsia="ＭＳ ゴシック" w:hAnsiTheme="majorHAnsi" w:cstheme="majorHAnsi"/>
              </w:rPr>
              <w:t>Third-party utilization (ESCO, Energy management companies)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B3BAD18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6C41D0" w14:textId="77777777" w:rsidR="00A94F39" w:rsidRPr="007358C7" w:rsidRDefault="00A94F39" w:rsidP="00A240AB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A57148" w:rsidRPr="007358C7" w14:paraId="40C3DB01" w14:textId="77777777" w:rsidTr="004F5ABE">
        <w:trPr>
          <w:trHeight w:val="436"/>
        </w:trPr>
        <w:tc>
          <w:tcPr>
            <w:tcW w:w="89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321725" w14:textId="016BC9C8" w:rsidR="00A57148" w:rsidRPr="007358C7" w:rsidRDefault="00A57148" w:rsidP="00A57148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 xml:space="preserve">3.4 </w:t>
            </w:r>
            <w:proofErr w:type="gramStart"/>
            <w:r w:rsidRPr="007358C7">
              <w:rPr>
                <w:rFonts w:asciiTheme="majorHAnsi" w:eastAsia="ＭＳ ゴシック" w:hAnsiTheme="majorHAnsi" w:cstheme="majorHAnsi"/>
              </w:rPr>
              <w:t>Others(</w:t>
            </w:r>
            <w:proofErr w:type="gramEnd"/>
            <w:r w:rsidRPr="007358C7">
              <w:rPr>
                <w:rFonts w:asciiTheme="majorHAnsi" w:eastAsia="ＭＳ ゴシック" w:hAnsiTheme="majorHAnsi" w:cstheme="majorHAnsi"/>
              </w:rPr>
              <w:t>Please describe)</w:t>
            </w:r>
          </w:p>
          <w:p w14:paraId="2BD9B550" w14:textId="77777777" w:rsidR="00A57148" w:rsidRPr="007358C7" w:rsidRDefault="00A57148" w:rsidP="00A57148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</w:p>
          <w:p w14:paraId="7A4E1DEC" w14:textId="77777777" w:rsidR="00E439F7" w:rsidRPr="007358C7" w:rsidRDefault="00E439F7" w:rsidP="00A57148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1DED555" w14:textId="77777777" w:rsidR="00A57148" w:rsidRPr="007358C7" w:rsidRDefault="00A57148" w:rsidP="00A57148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7CAAD53F" w14:textId="77777777" w:rsidR="00A57148" w:rsidRPr="007358C7" w:rsidRDefault="00A57148" w:rsidP="00A57148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4624B1" w:rsidRPr="007358C7" w14:paraId="168FC634" w14:textId="77777777" w:rsidTr="004F5ABE">
        <w:trPr>
          <w:trHeight w:val="436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963625" w14:textId="05D13AAB" w:rsidR="004624B1" w:rsidRPr="007358C7" w:rsidRDefault="00A57148" w:rsidP="004624B1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 w:rsidRPr="007358C7">
              <w:rPr>
                <w:rFonts w:asciiTheme="majorHAnsi" w:eastAsia="ＭＳ ゴシック" w:hAnsiTheme="majorHAnsi" w:cstheme="majorHAnsi"/>
              </w:rPr>
              <w:t>4</w:t>
            </w:r>
            <w:proofErr w:type="gramStart"/>
            <w:r w:rsidRPr="007358C7">
              <w:rPr>
                <w:rFonts w:asciiTheme="majorHAnsi" w:eastAsia="ＭＳ ゴシック" w:hAnsiTheme="majorHAnsi" w:cstheme="majorHAnsi"/>
              </w:rPr>
              <w:t xml:space="preserve">. </w:t>
            </w:r>
            <w:r w:rsidR="002A2471">
              <w:rPr>
                <w:rFonts w:asciiTheme="majorHAnsi" w:eastAsia="ＭＳ ゴシック" w:hAnsiTheme="majorHAnsi" w:cstheme="majorHAnsi" w:hint="eastAsia"/>
              </w:rPr>
              <w:t xml:space="preserve"> </w:t>
            </w:r>
            <w:r w:rsidR="004624B1" w:rsidRPr="007358C7">
              <w:rPr>
                <w:rFonts w:asciiTheme="majorHAnsi" w:eastAsia="ＭＳ ゴシック" w:hAnsiTheme="majorHAnsi" w:cstheme="majorHAnsi"/>
              </w:rPr>
              <w:t>Follow</w:t>
            </w:r>
            <w:proofErr w:type="gramEnd"/>
            <w:r w:rsidR="004624B1" w:rsidRPr="007358C7">
              <w:rPr>
                <w:rFonts w:asciiTheme="majorHAnsi" w:eastAsia="ＭＳ ゴシック" w:hAnsiTheme="majorHAnsi" w:cstheme="majorHAnsi"/>
              </w:rPr>
              <w:t>-up Lecture Training for Energy Manager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0FA7DE6B" w14:textId="77777777" w:rsidR="004624B1" w:rsidRPr="007358C7" w:rsidRDefault="004624B1" w:rsidP="004624B1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C7275" w14:textId="77777777" w:rsidR="004624B1" w:rsidRPr="007358C7" w:rsidRDefault="004624B1" w:rsidP="004624B1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4624B1" w:rsidRPr="007358C7" w14:paraId="3E6C8E49" w14:textId="77777777" w:rsidTr="004F5ABE">
        <w:trPr>
          <w:trHeight w:val="436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B3683F" w14:textId="60BE7667" w:rsidR="004624B1" w:rsidRPr="002A2471" w:rsidRDefault="002A2471" w:rsidP="002A2471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eastAsia="ＭＳ ゴシック" w:hAnsiTheme="majorHAnsi" w:cstheme="majorHAnsi" w:hint="eastAsia"/>
              </w:rPr>
              <w:t>5</w:t>
            </w:r>
            <w:proofErr w:type="gramStart"/>
            <w:r>
              <w:rPr>
                <w:rFonts w:asciiTheme="majorHAnsi" w:eastAsia="ＭＳ ゴシック" w:hAnsiTheme="majorHAnsi" w:cstheme="majorHAnsi" w:hint="eastAsia"/>
              </w:rPr>
              <w:t xml:space="preserve">.  </w:t>
            </w:r>
            <w:r w:rsidR="004624B1" w:rsidRPr="002A2471">
              <w:rPr>
                <w:rFonts w:asciiTheme="majorHAnsi" w:eastAsia="ＭＳ ゴシック" w:hAnsiTheme="majorHAnsi" w:cstheme="majorHAnsi"/>
              </w:rPr>
              <w:t>Energy</w:t>
            </w:r>
            <w:proofErr w:type="gramEnd"/>
            <w:r w:rsidR="004624B1" w:rsidRPr="002A2471">
              <w:rPr>
                <w:rFonts w:asciiTheme="majorHAnsi" w:eastAsia="ＭＳ ゴシック" w:hAnsiTheme="majorHAnsi" w:cstheme="majorHAnsi"/>
              </w:rPr>
              <w:t xml:space="preserve"> Award for Industrial Business Operators, etc.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11B30AF0" w14:textId="77777777" w:rsidR="004624B1" w:rsidRPr="007358C7" w:rsidRDefault="004624B1" w:rsidP="004624B1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748B2" w14:textId="77777777" w:rsidR="004624B1" w:rsidRPr="007358C7" w:rsidRDefault="004624B1" w:rsidP="004624B1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  <w:tr w:rsidR="004624B1" w:rsidRPr="007358C7" w14:paraId="57BAEC58" w14:textId="77777777" w:rsidTr="004F5ABE">
        <w:trPr>
          <w:trHeight w:val="436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9B5425" w14:textId="5DFD7D58" w:rsidR="004624B1" w:rsidRPr="002A2471" w:rsidRDefault="002A2471" w:rsidP="002A2471">
            <w:pPr>
              <w:widowControl w:val="0"/>
              <w:spacing w:line="300" w:lineRule="exact"/>
              <w:ind w:rightChars="-23" w:right="-46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eastAsia="ＭＳ ゴシック" w:hAnsiTheme="majorHAnsi" w:cstheme="majorHAnsi" w:hint="eastAsia"/>
              </w:rPr>
              <w:t>6</w:t>
            </w:r>
            <w:proofErr w:type="gramStart"/>
            <w:r>
              <w:rPr>
                <w:rFonts w:asciiTheme="majorHAnsi" w:eastAsia="ＭＳ ゴシック" w:hAnsiTheme="majorHAnsi" w:cstheme="majorHAnsi" w:hint="eastAsia"/>
              </w:rPr>
              <w:t xml:space="preserve">.  </w:t>
            </w:r>
            <w:r w:rsidR="004624B1" w:rsidRPr="002A2471">
              <w:rPr>
                <w:rFonts w:asciiTheme="majorHAnsi" w:eastAsia="ＭＳ ゴシック" w:hAnsiTheme="majorHAnsi" w:cstheme="majorHAnsi"/>
              </w:rPr>
              <w:t>Measures</w:t>
            </w:r>
            <w:proofErr w:type="gramEnd"/>
            <w:r w:rsidR="004624B1" w:rsidRPr="002A2471">
              <w:rPr>
                <w:rFonts w:asciiTheme="majorHAnsi" w:eastAsia="ＭＳ ゴシック" w:hAnsiTheme="majorHAnsi" w:cstheme="majorHAnsi"/>
              </w:rPr>
              <w:t xml:space="preserve"> for Public Transportation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12F7F02D" w14:textId="77777777" w:rsidR="004624B1" w:rsidRPr="007358C7" w:rsidRDefault="004624B1" w:rsidP="004624B1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5B4EE" w14:textId="77777777" w:rsidR="004624B1" w:rsidRPr="007358C7" w:rsidRDefault="004624B1" w:rsidP="004624B1">
            <w:pPr>
              <w:widowControl w:val="0"/>
              <w:spacing w:line="300" w:lineRule="exact"/>
              <w:ind w:rightChars="-23" w:right="-46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</w:tbl>
    <w:p w14:paraId="22FDFAD7" w14:textId="77777777" w:rsidR="005A1A7B" w:rsidRPr="007358C7" w:rsidRDefault="005A1A7B" w:rsidP="001C38AD">
      <w:pPr>
        <w:spacing w:line="300" w:lineRule="exact"/>
        <w:ind w:left="142"/>
        <w:rPr>
          <w:rFonts w:asciiTheme="majorHAnsi" w:hAnsiTheme="majorHAnsi" w:cstheme="majorHAnsi"/>
          <w:sz w:val="22"/>
          <w:szCs w:val="22"/>
        </w:rPr>
      </w:pPr>
    </w:p>
    <w:p w14:paraId="6A2994F8" w14:textId="6DEBB2A8" w:rsidR="00904FB4" w:rsidRPr="007358C7" w:rsidRDefault="00FE3B22" w:rsidP="001C38AD">
      <w:pPr>
        <w:spacing w:line="300" w:lineRule="exact"/>
        <w:ind w:left="142"/>
        <w:rPr>
          <w:rFonts w:asciiTheme="majorHAnsi" w:hAnsiTheme="majorHAnsi" w:cstheme="majorHAnsi"/>
          <w:sz w:val="22"/>
          <w:szCs w:val="22"/>
        </w:rPr>
      </w:pPr>
      <w:r w:rsidRPr="007358C7">
        <w:rPr>
          <w:rFonts w:asciiTheme="majorHAnsi" w:hAnsiTheme="majorHAnsi" w:cstheme="majorHAnsi"/>
          <w:sz w:val="22"/>
          <w:szCs w:val="22"/>
        </w:rPr>
        <w:t>We would like you to let us know your opinion.</w:t>
      </w:r>
    </w:p>
    <w:p w14:paraId="5EA9B121" w14:textId="18E92701" w:rsidR="00A54D89" w:rsidRPr="007358C7" w:rsidRDefault="00EB0518" w:rsidP="001C38AD">
      <w:pPr>
        <w:spacing w:line="300" w:lineRule="exact"/>
        <w:ind w:left="142"/>
        <w:rPr>
          <w:rFonts w:asciiTheme="majorHAnsi" w:hAnsiTheme="majorHAnsi" w:cstheme="majorHAnsi"/>
        </w:rPr>
      </w:pPr>
      <w:r w:rsidRPr="007358C7">
        <w:rPr>
          <w:rFonts w:asciiTheme="majorHAnsi" w:hAnsiTheme="majorHAnsi" w:cstheme="majorHAnsi"/>
          <w:sz w:val="22"/>
          <w:szCs w:val="22"/>
        </w:rPr>
        <w:t xml:space="preserve">What theme </w:t>
      </w:r>
      <w:r w:rsidR="00A60194" w:rsidRPr="007358C7">
        <w:rPr>
          <w:rFonts w:asciiTheme="majorHAnsi" w:hAnsiTheme="majorHAnsi" w:cstheme="majorHAnsi"/>
          <w:sz w:val="22"/>
          <w:szCs w:val="22"/>
        </w:rPr>
        <w:t xml:space="preserve">do you want to focus on </w:t>
      </w:r>
      <w:r w:rsidRPr="007358C7">
        <w:rPr>
          <w:rFonts w:asciiTheme="majorHAnsi" w:hAnsiTheme="majorHAnsi" w:cstheme="majorHAnsi"/>
          <w:sz w:val="22"/>
          <w:szCs w:val="22"/>
        </w:rPr>
        <w:t xml:space="preserve">for next ECAP? 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348"/>
      </w:tblGrid>
      <w:tr w:rsidR="00A54D89" w:rsidRPr="007358C7" w14:paraId="3EFECB11" w14:textId="77777777" w:rsidTr="00E439F7">
        <w:trPr>
          <w:trHeight w:val="2201"/>
        </w:trPr>
        <w:tc>
          <w:tcPr>
            <w:tcW w:w="10348" w:type="dxa"/>
          </w:tcPr>
          <w:p w14:paraId="5DCE9E93" w14:textId="406190BD" w:rsidR="00A54D89" w:rsidRPr="007358C7" w:rsidRDefault="00A54D89" w:rsidP="00A93C2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7DFA902" w14:textId="77777777" w:rsidR="00A54D89" w:rsidRPr="007358C7" w:rsidRDefault="00A54D89" w:rsidP="00A93C2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502ACF8" w14:textId="4FDC4018" w:rsidR="00A54D89" w:rsidRPr="007358C7" w:rsidRDefault="00A54D89" w:rsidP="00A93C2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EFD1AED" w14:textId="77777777" w:rsidR="00101FCE" w:rsidRPr="007358C7" w:rsidRDefault="00101FCE" w:rsidP="00A93C2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4FC12444" w14:textId="51ABD9B0" w:rsidR="00A54D89" w:rsidRPr="007358C7" w:rsidRDefault="00A54D89" w:rsidP="00A54D89">
      <w:pPr>
        <w:spacing w:line="300" w:lineRule="exact"/>
        <w:jc w:val="right"/>
        <w:rPr>
          <w:rFonts w:asciiTheme="majorHAnsi" w:hAnsiTheme="majorHAnsi" w:cstheme="majorHAnsi"/>
          <w:b/>
        </w:rPr>
      </w:pPr>
    </w:p>
    <w:p w14:paraId="7CD82943" w14:textId="678FE828" w:rsidR="00460449" w:rsidRPr="007358C7" w:rsidRDefault="00000000" w:rsidP="001C38AD">
      <w:pPr>
        <w:pStyle w:val="a3"/>
        <w:tabs>
          <w:tab w:val="clear" w:pos="4252"/>
          <w:tab w:val="clear" w:pos="8504"/>
        </w:tabs>
        <w:snapToGrid/>
        <w:ind w:left="142" w:rightChars="-143" w:right="-284"/>
        <w:rPr>
          <w:rFonts w:asciiTheme="majorHAnsi" w:hAnsiTheme="majorHAnsi" w:cstheme="majorHAnsi"/>
          <w:sz w:val="22"/>
          <w:szCs w:val="22"/>
        </w:rPr>
      </w:pPr>
      <w:r w:rsidRPr="007358C7">
        <w:rPr>
          <w:rFonts w:asciiTheme="majorHAnsi" w:hAnsiTheme="majorHAnsi" w:cstheme="majorHAnsi"/>
          <w:sz w:val="22"/>
          <w:szCs w:val="22"/>
        </w:rPr>
        <w:t>For future reference,</w:t>
      </w:r>
      <w:r w:rsidRPr="007358C7">
        <w:rPr>
          <w:rFonts w:asciiTheme="majorHAnsi" w:hAnsiTheme="majorHAnsi" w:cstheme="majorHAnsi"/>
          <w:sz w:val="22"/>
          <w:szCs w:val="22"/>
        </w:rPr>
        <w:t xml:space="preserve">　</w:t>
      </w:r>
      <w:r w:rsidRPr="007358C7">
        <w:rPr>
          <w:rFonts w:asciiTheme="majorHAnsi" w:hAnsiTheme="majorHAnsi" w:cstheme="majorHAnsi"/>
          <w:sz w:val="22"/>
          <w:szCs w:val="22"/>
        </w:rPr>
        <w:t>We would appreciate your informing us of any comments you may have.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53590" w:rsidRPr="007358C7" w14:paraId="10E27A48" w14:textId="77777777" w:rsidTr="00E439F7">
        <w:trPr>
          <w:trHeight w:val="2143"/>
        </w:trPr>
        <w:tc>
          <w:tcPr>
            <w:tcW w:w="10348" w:type="dxa"/>
          </w:tcPr>
          <w:p w14:paraId="7A4CBBDD" w14:textId="77777777" w:rsidR="00460449" w:rsidRPr="007358C7" w:rsidRDefault="00460449" w:rsidP="00101FCE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420B8D5" w14:textId="77777777" w:rsidR="00D124B0" w:rsidRPr="007358C7" w:rsidRDefault="00D124B0" w:rsidP="00101FCE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BB3EEF2" w14:textId="77777777" w:rsidR="00D124B0" w:rsidRPr="007358C7" w:rsidRDefault="00D124B0" w:rsidP="00101FCE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5B79D0C1" w14:textId="77777777" w:rsidR="00460449" w:rsidRPr="007358C7" w:rsidRDefault="00460449" w:rsidP="002676A0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ajorHAnsi" w:hAnsiTheme="majorHAnsi" w:cstheme="majorHAnsi"/>
        </w:rPr>
      </w:pPr>
    </w:p>
    <w:p w14:paraId="6B4A6995" w14:textId="059FFD03" w:rsidR="00460449" w:rsidRDefault="00000000" w:rsidP="001C38AD">
      <w:pPr>
        <w:pStyle w:val="a3"/>
        <w:tabs>
          <w:tab w:val="clear" w:pos="4252"/>
          <w:tab w:val="clear" w:pos="8504"/>
        </w:tabs>
        <w:snapToGrid/>
        <w:ind w:firstLineChars="64" w:firstLine="141"/>
        <w:rPr>
          <w:rFonts w:asciiTheme="majorHAnsi" w:hAnsiTheme="majorHAnsi" w:cstheme="majorHAnsi"/>
          <w:b/>
          <w:sz w:val="22"/>
          <w:szCs w:val="22"/>
        </w:rPr>
      </w:pPr>
      <w:r w:rsidRPr="007358C7">
        <w:rPr>
          <w:rFonts w:asciiTheme="majorHAnsi" w:hAnsiTheme="majorHAnsi" w:cstheme="majorHAnsi"/>
          <w:b/>
          <w:sz w:val="22"/>
          <w:szCs w:val="22"/>
        </w:rPr>
        <w:t>Thank you very much for your kind cooperation and valuable feedback!</w:t>
      </w:r>
    </w:p>
    <w:p w14:paraId="4F047BB9" w14:textId="0AC47309" w:rsidR="002676A0" w:rsidRPr="002676A0" w:rsidRDefault="002676A0" w:rsidP="002676A0">
      <w:pPr>
        <w:pStyle w:val="a3"/>
        <w:ind w:firstLineChars="64" w:firstLine="140"/>
        <w:rPr>
          <w:rFonts w:asciiTheme="majorHAnsi" w:hAnsiTheme="majorHAnsi" w:cstheme="majorHAnsi"/>
          <w:sz w:val="22"/>
          <w:szCs w:val="22"/>
        </w:rPr>
      </w:pPr>
      <w:r w:rsidRPr="002676A0">
        <w:rPr>
          <w:rFonts w:asciiTheme="majorHAnsi" w:hAnsiTheme="majorHAnsi" w:cstheme="majorHAnsi"/>
          <w:sz w:val="22"/>
          <w:szCs w:val="22"/>
        </w:rPr>
        <w:t>After completing th</w:t>
      </w:r>
      <w:r>
        <w:rPr>
          <w:rFonts w:asciiTheme="majorHAnsi" w:hAnsiTheme="majorHAnsi" w:cstheme="majorHAnsi" w:hint="eastAsia"/>
          <w:sz w:val="22"/>
          <w:szCs w:val="22"/>
        </w:rPr>
        <w:t>is</w:t>
      </w:r>
      <w:r w:rsidRPr="002676A0">
        <w:rPr>
          <w:rFonts w:asciiTheme="majorHAnsi" w:hAnsiTheme="majorHAnsi" w:cstheme="majorHAnsi"/>
          <w:sz w:val="22"/>
          <w:szCs w:val="22"/>
        </w:rPr>
        <w:t xml:space="preserve"> questionnaire, please send it to &lt;</w:t>
      </w:r>
      <w:r>
        <w:rPr>
          <w:rFonts w:asciiTheme="majorHAnsi" w:hAnsiTheme="majorHAnsi" w:cstheme="majorHAnsi" w:hint="eastAsia"/>
          <w:sz w:val="22"/>
          <w:szCs w:val="22"/>
        </w:rPr>
        <w:t xml:space="preserve"> </w:t>
      </w:r>
      <w:hyperlink r:id="rId7" w:history="1">
        <w:r w:rsidRPr="00C83CE1">
          <w:rPr>
            <w:rStyle w:val="a8"/>
            <w:rFonts w:asciiTheme="majorHAnsi" w:hAnsiTheme="majorHAnsi" w:cstheme="majorHAnsi"/>
            <w:sz w:val="22"/>
            <w:szCs w:val="22"/>
          </w:rPr>
          <w:t>aeec-info@eccj.or.jp</w:t>
        </w:r>
      </w:hyperlink>
      <w:r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Pr="002676A0">
        <w:rPr>
          <w:rFonts w:asciiTheme="majorHAnsi" w:hAnsiTheme="majorHAnsi" w:cstheme="majorHAnsi"/>
          <w:sz w:val="22"/>
          <w:szCs w:val="22"/>
        </w:rPr>
        <w:t>&gt;.</w:t>
      </w:r>
    </w:p>
    <w:p w14:paraId="21E9BD0C" w14:textId="7A0B3588" w:rsidR="002676A0" w:rsidRDefault="002676A0" w:rsidP="002676A0">
      <w:pPr>
        <w:pStyle w:val="a3"/>
        <w:tabs>
          <w:tab w:val="clear" w:pos="4252"/>
          <w:tab w:val="clear" w:pos="8504"/>
        </w:tabs>
        <w:snapToGrid/>
        <w:ind w:firstLineChars="64" w:firstLine="140"/>
        <w:rPr>
          <w:rFonts w:asciiTheme="majorHAnsi" w:hAnsiTheme="majorHAnsi" w:cstheme="majorHAnsi"/>
          <w:sz w:val="22"/>
          <w:szCs w:val="22"/>
        </w:rPr>
      </w:pPr>
      <w:r w:rsidRPr="002676A0">
        <w:rPr>
          <w:rFonts w:asciiTheme="majorHAnsi" w:hAnsiTheme="majorHAnsi" w:cstheme="majorHAnsi"/>
          <w:sz w:val="22"/>
          <w:szCs w:val="22"/>
        </w:rPr>
        <w:t>Submission in digital Word format is recommended.</w:t>
      </w:r>
    </w:p>
    <w:sectPr w:rsidR="002676A0" w:rsidSect="00B749C6">
      <w:footerReference w:type="default" r:id="rId8"/>
      <w:pgSz w:w="11906" w:h="16838" w:code="9"/>
      <w:pgMar w:top="794" w:right="851" w:bottom="567" w:left="851" w:header="709" w:footer="454" w:gutter="0"/>
      <w:cols w:space="708"/>
      <w:docGrid w:type="linesAndChars" w:linePitch="32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10C2" w14:textId="77777777" w:rsidR="001A086A" w:rsidRDefault="001A086A">
      <w:r>
        <w:separator/>
      </w:r>
    </w:p>
  </w:endnote>
  <w:endnote w:type="continuationSeparator" w:id="0">
    <w:p w14:paraId="2A984572" w14:textId="77777777" w:rsidR="001A086A" w:rsidRDefault="001A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C945" w14:textId="77777777" w:rsidR="00460449" w:rsidRDefault="00000000">
    <w:pPr>
      <w:jc w:val="center"/>
      <w:rPr>
        <w:sz w:val="22"/>
      </w:rPr>
    </w:pPr>
    <w:r>
      <w:rPr>
        <w:sz w:val="22"/>
      </w:rPr>
      <w:t xml:space="preserve">The Energy </w:t>
    </w:r>
    <w:smartTag w:uri="urn:schemas-microsoft-com:office:smarttags" w:element="place">
      <w:smartTag w:uri="urn:schemas-microsoft-com:office:smarttags" w:element="City">
        <w:r>
          <w:rPr>
            <w:sz w:val="22"/>
          </w:rPr>
          <w:t>Conservation Center</w:t>
        </w:r>
      </w:smartTag>
      <w:r>
        <w:rPr>
          <w:sz w:val="22"/>
        </w:rPr>
        <w:t xml:space="preserve">, </w:t>
      </w:r>
      <w:smartTag w:uri="urn:schemas-microsoft-com:office:smarttags" w:element="country-region">
        <w:r>
          <w:rPr>
            <w:sz w:val="22"/>
          </w:rPr>
          <w:t>Japan</w:t>
        </w:r>
      </w:smartTag>
    </w:smartTag>
  </w:p>
  <w:p w14:paraId="22F03B87" w14:textId="77777777" w:rsidR="00460449" w:rsidRDefault="00460449" w:rsidP="00EA1ECF">
    <w:pPr>
      <w:pStyle w:val="a4"/>
      <w:spacing w:line="140" w:lineRule="exact"/>
      <w:jc w:val="center"/>
      <w:rPr>
        <w:rStyle w:val="a5"/>
      </w:rPr>
    </w:pPr>
  </w:p>
  <w:p w14:paraId="75286D40" w14:textId="77777777" w:rsidR="00460449" w:rsidRDefault="00000000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8A5D" w14:textId="77777777" w:rsidR="001A086A" w:rsidRDefault="001A086A">
      <w:r>
        <w:separator/>
      </w:r>
    </w:p>
  </w:footnote>
  <w:footnote w:type="continuationSeparator" w:id="0">
    <w:p w14:paraId="0D1222B6" w14:textId="77777777" w:rsidR="001A086A" w:rsidRDefault="001A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C3C"/>
    <w:multiLevelType w:val="hybridMultilevel"/>
    <w:tmpl w:val="C980E3E8"/>
    <w:lvl w:ilvl="0" w:tplc="EF680DF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9677B0"/>
    <w:multiLevelType w:val="hybridMultilevel"/>
    <w:tmpl w:val="E152A978"/>
    <w:lvl w:ilvl="0" w:tplc="078A911E">
      <w:start w:val="1"/>
      <w:numFmt w:val="decimal"/>
      <w:lvlText w:val="%1."/>
      <w:lvlJc w:val="left"/>
      <w:pPr>
        <w:ind w:left="720" w:hanging="360"/>
      </w:pPr>
    </w:lvl>
    <w:lvl w:ilvl="1" w:tplc="C7964CFA">
      <w:start w:val="1"/>
      <w:numFmt w:val="decimal"/>
      <w:lvlText w:val="%2."/>
      <w:lvlJc w:val="left"/>
      <w:pPr>
        <w:ind w:left="1440" w:hanging="1080"/>
      </w:pPr>
    </w:lvl>
    <w:lvl w:ilvl="2" w:tplc="A24A7652">
      <w:start w:val="1"/>
      <w:numFmt w:val="decimal"/>
      <w:lvlText w:val="%3."/>
      <w:lvlJc w:val="left"/>
      <w:pPr>
        <w:ind w:left="2160" w:hanging="1980"/>
      </w:pPr>
    </w:lvl>
    <w:lvl w:ilvl="3" w:tplc="CAA4A346">
      <w:start w:val="1"/>
      <w:numFmt w:val="decimal"/>
      <w:lvlText w:val="%4."/>
      <w:lvlJc w:val="left"/>
      <w:pPr>
        <w:ind w:left="2880" w:hanging="2520"/>
      </w:pPr>
    </w:lvl>
    <w:lvl w:ilvl="4" w:tplc="3C700CB0">
      <w:start w:val="1"/>
      <w:numFmt w:val="decimal"/>
      <w:lvlText w:val="%5."/>
      <w:lvlJc w:val="left"/>
      <w:pPr>
        <w:ind w:left="3600" w:hanging="3240"/>
      </w:pPr>
    </w:lvl>
    <w:lvl w:ilvl="5" w:tplc="1BE44518">
      <w:start w:val="1"/>
      <w:numFmt w:val="decimal"/>
      <w:lvlText w:val="%6."/>
      <w:lvlJc w:val="left"/>
      <w:pPr>
        <w:ind w:left="4320" w:hanging="4140"/>
      </w:pPr>
    </w:lvl>
    <w:lvl w:ilvl="6" w:tplc="04A2FF66">
      <w:start w:val="1"/>
      <w:numFmt w:val="decimal"/>
      <w:lvlText w:val="%7."/>
      <w:lvlJc w:val="left"/>
      <w:pPr>
        <w:ind w:left="5040" w:hanging="4680"/>
      </w:pPr>
    </w:lvl>
    <w:lvl w:ilvl="7" w:tplc="A092993C">
      <w:start w:val="1"/>
      <w:numFmt w:val="decimal"/>
      <w:lvlText w:val="%8."/>
      <w:lvlJc w:val="left"/>
      <w:pPr>
        <w:ind w:left="5760" w:hanging="5400"/>
      </w:pPr>
    </w:lvl>
    <w:lvl w:ilvl="8" w:tplc="225686C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45F511DE"/>
    <w:multiLevelType w:val="hybridMultilevel"/>
    <w:tmpl w:val="2290342E"/>
    <w:lvl w:ilvl="0" w:tplc="890AC8C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B31E1B"/>
    <w:multiLevelType w:val="multilevel"/>
    <w:tmpl w:val="728CE9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9B54CA"/>
    <w:multiLevelType w:val="multilevel"/>
    <w:tmpl w:val="6C04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AB2D1A"/>
    <w:multiLevelType w:val="multilevel"/>
    <w:tmpl w:val="D264C4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5A70AD6"/>
    <w:multiLevelType w:val="hybridMultilevel"/>
    <w:tmpl w:val="7570EE62"/>
    <w:lvl w:ilvl="0" w:tplc="1AF0DED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7E7868"/>
    <w:multiLevelType w:val="hybridMultilevel"/>
    <w:tmpl w:val="0FA693CE"/>
    <w:lvl w:ilvl="0" w:tplc="92288A7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E5F237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3CE7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7A885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0C68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B8278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4E93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1AA78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822B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6528526">
    <w:abstractNumId w:val="7"/>
  </w:num>
  <w:num w:numId="2" w16cid:durableId="1241137102">
    <w:abstractNumId w:val="1"/>
  </w:num>
  <w:num w:numId="3" w16cid:durableId="1648824318">
    <w:abstractNumId w:val="4"/>
  </w:num>
  <w:num w:numId="4" w16cid:durableId="1374041838">
    <w:abstractNumId w:val="6"/>
  </w:num>
  <w:num w:numId="5" w16cid:durableId="402870344">
    <w:abstractNumId w:val="5"/>
  </w:num>
  <w:num w:numId="6" w16cid:durableId="591857916">
    <w:abstractNumId w:val="3"/>
  </w:num>
  <w:num w:numId="7" w16cid:durableId="1696812887">
    <w:abstractNumId w:val="0"/>
  </w:num>
  <w:num w:numId="8" w16cid:durableId="109394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2"/>
  <w:drawingGridVerticalSpacing w:val="3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B4"/>
    <w:rsid w:val="00025D41"/>
    <w:rsid w:val="000C1C3F"/>
    <w:rsid w:val="000D56C7"/>
    <w:rsid w:val="00101FCE"/>
    <w:rsid w:val="00115882"/>
    <w:rsid w:val="001264CD"/>
    <w:rsid w:val="00130839"/>
    <w:rsid w:val="001A086A"/>
    <w:rsid w:val="001A1364"/>
    <w:rsid w:val="001C38AD"/>
    <w:rsid w:val="001D5333"/>
    <w:rsid w:val="002676A0"/>
    <w:rsid w:val="002759D4"/>
    <w:rsid w:val="00285146"/>
    <w:rsid w:val="002A2471"/>
    <w:rsid w:val="00346A60"/>
    <w:rsid w:val="00436EDC"/>
    <w:rsid w:val="00453969"/>
    <w:rsid w:val="00460449"/>
    <w:rsid w:val="004624B1"/>
    <w:rsid w:val="004B72D6"/>
    <w:rsid w:val="004F5ABE"/>
    <w:rsid w:val="00522944"/>
    <w:rsid w:val="00527646"/>
    <w:rsid w:val="00576250"/>
    <w:rsid w:val="005A1A7B"/>
    <w:rsid w:val="00626374"/>
    <w:rsid w:val="00647987"/>
    <w:rsid w:val="00667EB0"/>
    <w:rsid w:val="006928B5"/>
    <w:rsid w:val="006B1CC3"/>
    <w:rsid w:val="006D02A0"/>
    <w:rsid w:val="00720680"/>
    <w:rsid w:val="007358C7"/>
    <w:rsid w:val="007A2595"/>
    <w:rsid w:val="007E4974"/>
    <w:rsid w:val="007E50AA"/>
    <w:rsid w:val="00800E8C"/>
    <w:rsid w:val="00813870"/>
    <w:rsid w:val="008877BD"/>
    <w:rsid w:val="008971DF"/>
    <w:rsid w:val="00904FB4"/>
    <w:rsid w:val="00992B2F"/>
    <w:rsid w:val="009D728B"/>
    <w:rsid w:val="00A02472"/>
    <w:rsid w:val="00A02895"/>
    <w:rsid w:val="00A1079C"/>
    <w:rsid w:val="00A1609D"/>
    <w:rsid w:val="00A240AB"/>
    <w:rsid w:val="00A47CF9"/>
    <w:rsid w:val="00A54D89"/>
    <w:rsid w:val="00A57148"/>
    <w:rsid w:val="00A60194"/>
    <w:rsid w:val="00A6414C"/>
    <w:rsid w:val="00A94F39"/>
    <w:rsid w:val="00B27714"/>
    <w:rsid w:val="00B749C6"/>
    <w:rsid w:val="00C0516F"/>
    <w:rsid w:val="00C14CC3"/>
    <w:rsid w:val="00C15875"/>
    <w:rsid w:val="00C37CD4"/>
    <w:rsid w:val="00C9034B"/>
    <w:rsid w:val="00CF5900"/>
    <w:rsid w:val="00D124B0"/>
    <w:rsid w:val="00D4579A"/>
    <w:rsid w:val="00D73447"/>
    <w:rsid w:val="00D833C6"/>
    <w:rsid w:val="00E12A9B"/>
    <w:rsid w:val="00E439F7"/>
    <w:rsid w:val="00E87896"/>
    <w:rsid w:val="00EA1ECF"/>
    <w:rsid w:val="00EB0518"/>
    <w:rsid w:val="00EB282C"/>
    <w:rsid w:val="00EB42F3"/>
    <w:rsid w:val="00ED5595"/>
    <w:rsid w:val="00F30D8C"/>
    <w:rsid w:val="00F3609A"/>
    <w:rsid w:val="00F91475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5EF9D6EB"/>
  <w15:chartTrackingRefBased/>
  <w15:docId w15:val="{7E36E88D-76BD-44B5-9F36-CCF0582F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567" w:hanging="567"/>
    </w:pPr>
  </w:style>
  <w:style w:type="table" w:styleId="a7">
    <w:name w:val="Table Grid"/>
    <w:basedOn w:val="a1"/>
    <w:rsid w:val="00D5359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F2564"/>
    <w:rPr>
      <w:color w:val="0563C1"/>
      <w:u w:val="single"/>
    </w:rPr>
  </w:style>
  <w:style w:type="paragraph" w:styleId="a9">
    <w:name w:val="Balloon Text"/>
    <w:basedOn w:val="a"/>
    <w:link w:val="aa"/>
    <w:rsid w:val="001824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82491"/>
    <w:rPr>
      <w:rFonts w:ascii="Arial" w:eastAsia="ＭＳ ゴシック" w:hAnsi="Arial" w:cs="Times New Roman"/>
      <w:sz w:val="18"/>
      <w:szCs w:val="18"/>
    </w:rPr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  <w:style w:type="table" w:customStyle="1" w:styleId="10">
    <w:name w:val="表 (格子)1"/>
    <w:basedOn w:val="a1"/>
    <w:next w:val="a7"/>
    <w:uiPriority w:val="39"/>
    <w:rsid w:val="00A240AB"/>
    <w:rPr>
      <w:rFonts w:ascii="游明朝" w:eastAsia="游明朝" w:hAnsi="游明朝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624B1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267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eec-info@eccj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imoto\Application%20Data\Microsoft\Templates\English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English1.dot</Template>
  <TotalTime>328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 emphasized the following three points during this training course:</vt:lpstr>
      <vt:lpstr>We emphasized the following three points during this training course:</vt:lpstr>
    </vt:vector>
  </TitlesOfParts>
  <Company>（株）メディア総合研究所</Company>
  <LinksUpToDate>false</LinksUpToDate>
  <CharactersWithSpaces>2853</CharactersWithSpaces>
  <SharedDoc>false</SharedDoc>
  <HLinks>
    <vt:vector size="6" baseType="variant">
      <vt:variant>
        <vt:i4>2818077</vt:i4>
      </vt:variant>
      <vt:variant>
        <vt:i4>0</vt:i4>
      </vt:variant>
      <vt:variant>
        <vt:i4>0</vt:i4>
      </vt:variant>
      <vt:variant>
        <vt:i4>5</vt:i4>
      </vt:variant>
      <vt:variant>
        <vt:lpwstr>mailto:ka.ito@eccj.or.jp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emphasized the following three points during this training course:</dc:title>
  <dc:subject/>
  <dc:creator>okimoto</dc:creator>
  <cp:keywords/>
  <cp:lastModifiedBy>ECCJ3004</cp:lastModifiedBy>
  <cp:revision>40</cp:revision>
  <cp:lastPrinted>2025-11-06T02:43:00Z</cp:lastPrinted>
  <dcterms:created xsi:type="dcterms:W3CDTF">2023-09-05T06:43:00Z</dcterms:created>
  <dcterms:modified xsi:type="dcterms:W3CDTF">2025-11-06T06:10:00Z</dcterms:modified>
</cp:coreProperties>
</file>